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245"/>
        <w:gridCol w:w="4914"/>
      </w:tblGrid>
      <w:tr w:rsidR="00051C2B" w:rsidRPr="00C60A76" w14:paraId="37E576BC" w14:textId="77777777" w:rsidTr="00051C2B">
        <w:trPr>
          <w:trHeight w:val="303"/>
          <w:tblHeader/>
        </w:trPr>
        <w:tc>
          <w:tcPr>
            <w:tcW w:w="2736" w:type="dxa"/>
            <w:vMerge w:val="restart"/>
            <w:shd w:val="clear" w:color="auto" w:fill="FFF3D2" w:themeFill="accent4" w:themeFillTint="33"/>
            <w:vAlign w:val="center"/>
          </w:tcPr>
          <w:p w14:paraId="2DB4F6CD" w14:textId="68D29B11" w:rsidR="00051C2B" w:rsidRPr="00C60A76" w:rsidRDefault="00051C2B" w:rsidP="008F4AB2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C60A76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inline distT="0" distB="0" distL="0" distR="0" wp14:anchorId="7293CA4B" wp14:editId="2AC48766">
                  <wp:extent cx="1600200" cy="490220"/>
                  <wp:effectExtent l="0" t="0" r="0" b="5080"/>
                  <wp:docPr id="4" name="Picture 4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-up of a logo&#10;&#10;Description automatically generated"/>
                          <pic:cNvPicPr/>
                        </pic:nvPicPr>
                        <pic:blipFill rotWithShape="1">
                          <a:blip r:embed="rId12"/>
                          <a:srcRect r="19567" b="-8956"/>
                          <a:stretch/>
                        </pic:blipFill>
                        <pic:spPr bwMode="auto">
                          <a:xfrm>
                            <a:off x="0" y="0"/>
                            <a:ext cx="1605080" cy="491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9" w:type="dxa"/>
            <w:gridSpan w:val="2"/>
            <w:shd w:val="clear" w:color="auto" w:fill="FFF3D2" w:themeFill="accent4" w:themeFillTint="33"/>
            <w:noWrap/>
            <w:vAlign w:val="center"/>
          </w:tcPr>
          <w:p w14:paraId="78999B3D" w14:textId="00179B96" w:rsidR="00051C2B" w:rsidRPr="00051C2B" w:rsidRDefault="00051C2B" w:rsidP="00051C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51C2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WCM Administrative Policy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a</w:t>
            </w:r>
            <w:r w:rsidRPr="00051C2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nd Procedure</w:t>
            </w:r>
          </w:p>
        </w:tc>
      </w:tr>
      <w:tr w:rsidR="00051C2B" w:rsidRPr="00C60A76" w14:paraId="05FEE0C6" w14:textId="77777777" w:rsidTr="00071CA2">
        <w:trPr>
          <w:trHeight w:val="303"/>
          <w:tblHeader/>
        </w:trPr>
        <w:tc>
          <w:tcPr>
            <w:tcW w:w="2736" w:type="dxa"/>
            <w:vMerge/>
            <w:shd w:val="clear" w:color="auto" w:fill="FFF3D2" w:themeFill="accent4" w:themeFillTint="33"/>
            <w:vAlign w:val="center"/>
          </w:tcPr>
          <w:p w14:paraId="294DBC24" w14:textId="7D19FB82" w:rsidR="00051C2B" w:rsidRPr="00C60A76" w:rsidRDefault="00051C2B" w:rsidP="008F4A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26377A36" w14:textId="77777777" w:rsidR="00051C2B" w:rsidRPr="00B47627" w:rsidRDefault="00051C2B" w:rsidP="008F4AB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762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Policy Title</w:t>
            </w:r>
          </w:p>
        </w:tc>
        <w:tc>
          <w:tcPr>
            <w:tcW w:w="4914" w:type="dxa"/>
            <w:shd w:val="clear" w:color="auto" w:fill="auto"/>
            <w:noWrap/>
            <w:vAlign w:val="center"/>
          </w:tcPr>
          <w:p w14:paraId="395827E2" w14:textId="181683BF" w:rsidR="00051C2B" w:rsidRPr="00C60A76" w:rsidRDefault="00051C2B" w:rsidP="008F4A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051C2B" w:rsidRPr="00C60A76" w14:paraId="412226C0" w14:textId="77777777" w:rsidTr="00071CA2">
        <w:trPr>
          <w:trHeight w:val="303"/>
          <w:tblHeader/>
        </w:trPr>
        <w:tc>
          <w:tcPr>
            <w:tcW w:w="2736" w:type="dxa"/>
            <w:vMerge/>
            <w:shd w:val="clear" w:color="auto" w:fill="FFF3D2" w:themeFill="accent4" w:themeFillTint="33"/>
          </w:tcPr>
          <w:p w14:paraId="1E01ACFA" w14:textId="77777777" w:rsidR="00051C2B" w:rsidRPr="00C60A76" w:rsidRDefault="00051C2B" w:rsidP="008F4A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4155AA44" w14:textId="6E3E36D1" w:rsidR="00051C2B" w:rsidRPr="00B47627" w:rsidRDefault="00051C2B" w:rsidP="008F4AB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762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Policy Number</w:t>
            </w:r>
          </w:p>
        </w:tc>
        <w:tc>
          <w:tcPr>
            <w:tcW w:w="4914" w:type="dxa"/>
            <w:shd w:val="clear" w:color="auto" w:fill="auto"/>
            <w:noWrap/>
            <w:vAlign w:val="center"/>
          </w:tcPr>
          <w:p w14:paraId="0E71DC6E" w14:textId="32C90510" w:rsidR="00051C2B" w:rsidRPr="00C60A76" w:rsidRDefault="00051C2B" w:rsidP="008F4A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051C2B" w:rsidRPr="00C60A76" w14:paraId="1515CDDB" w14:textId="77777777" w:rsidTr="00071CA2">
        <w:trPr>
          <w:trHeight w:val="303"/>
          <w:tblHeader/>
        </w:trPr>
        <w:tc>
          <w:tcPr>
            <w:tcW w:w="2736" w:type="dxa"/>
            <w:vMerge/>
            <w:shd w:val="clear" w:color="auto" w:fill="FFF3D2" w:themeFill="accent4" w:themeFillTint="33"/>
          </w:tcPr>
          <w:p w14:paraId="563575D5" w14:textId="77777777" w:rsidR="00051C2B" w:rsidRPr="00C60A76" w:rsidRDefault="00051C2B" w:rsidP="008F4A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5BF63D4D" w14:textId="440FE64E" w:rsidR="00051C2B" w:rsidRPr="00B47627" w:rsidRDefault="00051C2B" w:rsidP="008F4AB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762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Department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/Office </w:t>
            </w:r>
          </w:p>
        </w:tc>
        <w:tc>
          <w:tcPr>
            <w:tcW w:w="4914" w:type="dxa"/>
            <w:shd w:val="clear" w:color="auto" w:fill="auto"/>
            <w:noWrap/>
            <w:vAlign w:val="center"/>
          </w:tcPr>
          <w:p w14:paraId="109A9369" w14:textId="56CD9CB7" w:rsidR="00051C2B" w:rsidRPr="00C60A76" w:rsidRDefault="00051C2B" w:rsidP="008F4A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051C2B" w:rsidRPr="00C60A76" w14:paraId="24601CCD" w14:textId="77777777" w:rsidTr="00071CA2">
        <w:trPr>
          <w:trHeight w:val="303"/>
          <w:tblHeader/>
        </w:trPr>
        <w:tc>
          <w:tcPr>
            <w:tcW w:w="2736" w:type="dxa"/>
            <w:vMerge/>
            <w:shd w:val="clear" w:color="auto" w:fill="FFF3D2" w:themeFill="accent4" w:themeFillTint="33"/>
          </w:tcPr>
          <w:p w14:paraId="00871292" w14:textId="77777777" w:rsidR="00051C2B" w:rsidRPr="00C60A76" w:rsidRDefault="00051C2B" w:rsidP="008F4A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58E00D81" w14:textId="77777777" w:rsidR="00051C2B" w:rsidRPr="00B47627" w:rsidRDefault="00051C2B" w:rsidP="008F4AB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762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Effective Date</w:t>
            </w:r>
          </w:p>
        </w:tc>
        <w:tc>
          <w:tcPr>
            <w:tcW w:w="4914" w:type="dxa"/>
            <w:shd w:val="clear" w:color="auto" w:fill="auto"/>
            <w:noWrap/>
            <w:vAlign w:val="center"/>
          </w:tcPr>
          <w:p w14:paraId="2672FCFC" w14:textId="39C5DB0E" w:rsidR="00051C2B" w:rsidRPr="00C60A76" w:rsidRDefault="00051C2B" w:rsidP="008F4A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051C2B" w:rsidRPr="00C60A76" w14:paraId="4FCF9788" w14:textId="77777777" w:rsidTr="00071CA2">
        <w:trPr>
          <w:trHeight w:val="303"/>
          <w:tblHeader/>
        </w:trPr>
        <w:tc>
          <w:tcPr>
            <w:tcW w:w="2736" w:type="dxa"/>
            <w:vMerge/>
            <w:shd w:val="clear" w:color="auto" w:fill="FFF3D2" w:themeFill="accent4" w:themeFillTint="33"/>
          </w:tcPr>
          <w:p w14:paraId="163DA25E" w14:textId="77777777" w:rsidR="00051C2B" w:rsidRPr="00C60A76" w:rsidRDefault="00051C2B" w:rsidP="008F4A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558AA4F9" w14:textId="47D33B95" w:rsidR="00051C2B" w:rsidRPr="00B47627" w:rsidRDefault="00051C2B" w:rsidP="008F4AB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762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Last Reviewed</w:t>
            </w:r>
          </w:p>
        </w:tc>
        <w:tc>
          <w:tcPr>
            <w:tcW w:w="4914" w:type="dxa"/>
            <w:shd w:val="clear" w:color="auto" w:fill="auto"/>
            <w:noWrap/>
            <w:vAlign w:val="center"/>
          </w:tcPr>
          <w:p w14:paraId="42E7C078" w14:textId="1A6C7CD5" w:rsidR="00051C2B" w:rsidRPr="00C60A76" w:rsidRDefault="00051C2B" w:rsidP="008F4A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051C2B" w:rsidRPr="00C60A76" w14:paraId="32708909" w14:textId="77777777" w:rsidTr="00071CA2">
        <w:trPr>
          <w:trHeight w:val="303"/>
          <w:tblHeader/>
        </w:trPr>
        <w:tc>
          <w:tcPr>
            <w:tcW w:w="2736" w:type="dxa"/>
            <w:vMerge/>
            <w:shd w:val="clear" w:color="auto" w:fill="FFF3D2" w:themeFill="accent4" w:themeFillTint="33"/>
          </w:tcPr>
          <w:p w14:paraId="6B617000" w14:textId="77777777" w:rsidR="00051C2B" w:rsidRPr="00C60A76" w:rsidRDefault="00051C2B" w:rsidP="008F4A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412A2DE" w14:textId="1B2F066D" w:rsidR="00051C2B" w:rsidRPr="00B47627" w:rsidRDefault="00051C2B" w:rsidP="008F4AB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762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Approved By</w:t>
            </w:r>
          </w:p>
        </w:tc>
        <w:tc>
          <w:tcPr>
            <w:tcW w:w="4914" w:type="dxa"/>
            <w:shd w:val="clear" w:color="auto" w:fill="auto"/>
            <w:noWrap/>
            <w:vAlign w:val="center"/>
          </w:tcPr>
          <w:p w14:paraId="29FEE3A9" w14:textId="0A1B88BA" w:rsidR="00051C2B" w:rsidRPr="00C60A76" w:rsidRDefault="00051C2B" w:rsidP="008F4A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051C2B" w:rsidRPr="00C60A76" w14:paraId="54E485A6" w14:textId="77777777" w:rsidTr="00071CA2">
        <w:trPr>
          <w:trHeight w:val="303"/>
          <w:tblHeader/>
        </w:trPr>
        <w:tc>
          <w:tcPr>
            <w:tcW w:w="2736" w:type="dxa"/>
            <w:vMerge/>
            <w:shd w:val="clear" w:color="auto" w:fill="FFF3D2" w:themeFill="accent4" w:themeFillTint="33"/>
          </w:tcPr>
          <w:p w14:paraId="69F5115F" w14:textId="77777777" w:rsidR="00051C2B" w:rsidRPr="00C60A76" w:rsidRDefault="00051C2B" w:rsidP="008F4A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79A868F6" w14:textId="0A05473D" w:rsidR="00051C2B" w:rsidRPr="00B47627" w:rsidRDefault="00051C2B" w:rsidP="008F4AB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762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Approval Date</w:t>
            </w:r>
          </w:p>
        </w:tc>
        <w:tc>
          <w:tcPr>
            <w:tcW w:w="4914" w:type="dxa"/>
            <w:shd w:val="clear" w:color="auto" w:fill="auto"/>
            <w:noWrap/>
            <w:vAlign w:val="center"/>
          </w:tcPr>
          <w:p w14:paraId="4CCFA472" w14:textId="6B13A576" w:rsidR="00051C2B" w:rsidRPr="00C60A76" w:rsidRDefault="00051C2B" w:rsidP="008F4AB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48DE2682" w14:textId="0A3F611C" w:rsidR="00071CA2" w:rsidRDefault="00071CA2" w:rsidP="333A1214">
      <w:pPr>
        <w:pStyle w:val="Heading1"/>
        <w:numPr>
          <w:ilvl w:val="0"/>
          <w:numId w:val="0"/>
        </w:numPr>
        <w:spacing w:before="102"/>
        <w:jc w:val="both"/>
        <w:rPr>
          <w:rFonts w:asciiTheme="minorHAnsi" w:hAnsiTheme="minorHAnsi" w:cstheme="minorHAnsi"/>
          <w:color w:val="933634"/>
          <w:w w:val="105"/>
          <w:sz w:val="24"/>
          <w:szCs w:val="24"/>
        </w:rPr>
      </w:pPr>
      <w:bookmarkStart w:id="0" w:name="_Hlk158291831"/>
      <w:r w:rsidRPr="00303195">
        <w:rPr>
          <w:rFonts w:asciiTheme="minorHAnsi" w:hAnsiTheme="minorHAnsi" w:cstheme="minorHAnsi"/>
          <w:color w:val="933634"/>
          <w:w w:val="105"/>
          <w:sz w:val="24"/>
          <w:szCs w:val="24"/>
        </w:rPr>
        <w:t>Purpose</w:t>
      </w:r>
    </w:p>
    <w:p w14:paraId="1DFF214C" w14:textId="182B1C02" w:rsidR="00A87202" w:rsidRPr="00C60A76" w:rsidRDefault="00A87202" w:rsidP="333A1214">
      <w:pPr>
        <w:pStyle w:val="Heading1"/>
        <w:numPr>
          <w:ilvl w:val="0"/>
          <w:numId w:val="0"/>
        </w:numPr>
        <w:spacing w:before="102"/>
        <w:jc w:val="both"/>
        <w:rPr>
          <w:rFonts w:asciiTheme="minorHAnsi" w:hAnsiTheme="minorHAnsi" w:cstheme="minorHAnsi"/>
          <w:color w:val="933634"/>
          <w:spacing w:val="-2"/>
          <w:w w:val="105"/>
          <w:sz w:val="24"/>
          <w:szCs w:val="24"/>
        </w:rPr>
      </w:pPr>
      <w:r w:rsidRPr="00C60A76">
        <w:rPr>
          <w:rFonts w:asciiTheme="minorHAnsi" w:hAnsiTheme="minorHAnsi" w:cstheme="minorHAnsi"/>
          <w:color w:val="933634"/>
          <w:w w:val="105"/>
          <w:sz w:val="24"/>
          <w:szCs w:val="24"/>
        </w:rPr>
        <w:t>Policy</w:t>
      </w:r>
    </w:p>
    <w:bookmarkEnd w:id="0"/>
    <w:p w14:paraId="745A9F4F" w14:textId="1C56B3BD" w:rsidR="00C11A68" w:rsidRPr="00303195" w:rsidRDefault="00A87202" w:rsidP="00303195">
      <w:pPr>
        <w:pStyle w:val="Heading1"/>
        <w:numPr>
          <w:ilvl w:val="0"/>
          <w:numId w:val="0"/>
        </w:numPr>
        <w:spacing w:before="102"/>
        <w:jc w:val="both"/>
        <w:rPr>
          <w:rFonts w:asciiTheme="minorHAnsi" w:hAnsiTheme="minorHAnsi" w:cstheme="minorHAnsi"/>
          <w:color w:val="933634"/>
          <w:w w:val="105"/>
          <w:sz w:val="24"/>
          <w:szCs w:val="24"/>
        </w:rPr>
      </w:pPr>
      <w:r w:rsidRPr="00303195">
        <w:rPr>
          <w:rFonts w:asciiTheme="minorHAnsi" w:hAnsiTheme="minorHAnsi" w:cstheme="minorHAnsi"/>
          <w:color w:val="933634"/>
          <w:w w:val="105"/>
          <w:sz w:val="24"/>
          <w:szCs w:val="24"/>
        </w:rPr>
        <w:t>Scope</w:t>
      </w:r>
    </w:p>
    <w:p w14:paraId="67F4A625" w14:textId="39AE7210" w:rsidR="00C60A76" w:rsidRPr="00303195" w:rsidRDefault="00C60A76" w:rsidP="00303195">
      <w:pPr>
        <w:pStyle w:val="Heading1"/>
        <w:numPr>
          <w:ilvl w:val="0"/>
          <w:numId w:val="0"/>
        </w:numPr>
        <w:spacing w:before="102"/>
        <w:jc w:val="both"/>
        <w:rPr>
          <w:rFonts w:asciiTheme="minorHAnsi" w:hAnsiTheme="minorHAnsi" w:cstheme="minorHAnsi"/>
          <w:color w:val="933634"/>
          <w:w w:val="105"/>
          <w:sz w:val="24"/>
          <w:szCs w:val="24"/>
        </w:rPr>
      </w:pPr>
      <w:r w:rsidRPr="00303195">
        <w:rPr>
          <w:rFonts w:asciiTheme="minorHAnsi" w:hAnsiTheme="minorHAnsi" w:cstheme="minorHAnsi"/>
          <w:color w:val="933634"/>
          <w:w w:val="105"/>
          <w:sz w:val="24"/>
          <w:szCs w:val="24"/>
        </w:rPr>
        <w:t>Definitions</w:t>
      </w:r>
    </w:p>
    <w:p w14:paraId="36FF7A2A" w14:textId="44819FA1" w:rsidR="00E17EB3" w:rsidRPr="00303195" w:rsidRDefault="00C60A76" w:rsidP="00303195">
      <w:pPr>
        <w:pStyle w:val="Heading1"/>
        <w:numPr>
          <w:ilvl w:val="0"/>
          <w:numId w:val="0"/>
        </w:numPr>
        <w:spacing w:before="102"/>
        <w:jc w:val="both"/>
        <w:rPr>
          <w:rFonts w:asciiTheme="minorHAnsi" w:hAnsiTheme="minorHAnsi" w:cstheme="minorHAnsi"/>
          <w:color w:val="933634"/>
          <w:w w:val="105"/>
          <w:sz w:val="24"/>
          <w:szCs w:val="24"/>
        </w:rPr>
      </w:pPr>
      <w:r w:rsidRPr="00303195">
        <w:rPr>
          <w:rFonts w:asciiTheme="minorHAnsi" w:hAnsiTheme="minorHAnsi" w:cstheme="minorHAnsi"/>
          <w:color w:val="933634"/>
          <w:w w:val="105"/>
          <w:sz w:val="24"/>
          <w:szCs w:val="24"/>
        </w:rPr>
        <w:t xml:space="preserve">Procedure </w:t>
      </w:r>
      <w:bookmarkStart w:id="1" w:name="_Hlk158292628"/>
    </w:p>
    <w:p w14:paraId="275660E2" w14:textId="5FB93A7E" w:rsidR="006C0512" w:rsidRPr="00303195" w:rsidRDefault="00806498" w:rsidP="00303195">
      <w:pPr>
        <w:pStyle w:val="Heading1"/>
        <w:numPr>
          <w:ilvl w:val="0"/>
          <w:numId w:val="0"/>
        </w:numPr>
        <w:spacing w:before="102"/>
        <w:jc w:val="both"/>
        <w:rPr>
          <w:rFonts w:asciiTheme="minorHAnsi" w:hAnsiTheme="minorHAnsi" w:cstheme="minorHAnsi"/>
          <w:color w:val="933634"/>
          <w:w w:val="105"/>
          <w:sz w:val="24"/>
          <w:szCs w:val="24"/>
        </w:rPr>
      </w:pPr>
      <w:r w:rsidRPr="00E17EB3">
        <w:rPr>
          <w:rFonts w:asciiTheme="minorHAnsi" w:hAnsiTheme="minorHAnsi" w:cstheme="minorHAnsi"/>
          <w:color w:val="933634"/>
          <w:w w:val="105"/>
          <w:sz w:val="24"/>
          <w:szCs w:val="24"/>
        </w:rPr>
        <w:t>Compliance</w:t>
      </w:r>
      <w:r w:rsidRPr="00303195">
        <w:rPr>
          <w:rFonts w:asciiTheme="minorHAnsi" w:hAnsiTheme="minorHAnsi" w:cstheme="minorHAnsi"/>
          <w:color w:val="933634"/>
          <w:w w:val="105"/>
          <w:sz w:val="24"/>
          <w:szCs w:val="24"/>
        </w:rPr>
        <w:t xml:space="preserve"> </w:t>
      </w:r>
      <w:r w:rsidRPr="00E17EB3">
        <w:rPr>
          <w:rFonts w:asciiTheme="minorHAnsi" w:hAnsiTheme="minorHAnsi" w:cstheme="minorHAnsi"/>
          <w:color w:val="933634"/>
          <w:w w:val="105"/>
          <w:sz w:val="24"/>
          <w:szCs w:val="24"/>
        </w:rPr>
        <w:t>with</w:t>
      </w:r>
      <w:r w:rsidRPr="00303195">
        <w:rPr>
          <w:rFonts w:asciiTheme="minorHAnsi" w:hAnsiTheme="minorHAnsi" w:cstheme="minorHAnsi"/>
          <w:color w:val="933634"/>
          <w:w w:val="105"/>
          <w:sz w:val="24"/>
          <w:szCs w:val="24"/>
        </w:rPr>
        <w:t xml:space="preserve"> </w:t>
      </w:r>
      <w:r w:rsidRPr="00E17EB3">
        <w:rPr>
          <w:rFonts w:asciiTheme="minorHAnsi" w:hAnsiTheme="minorHAnsi" w:cstheme="minorHAnsi"/>
          <w:color w:val="933634"/>
          <w:w w:val="105"/>
          <w:sz w:val="24"/>
          <w:szCs w:val="24"/>
        </w:rPr>
        <w:t>this</w:t>
      </w:r>
      <w:r w:rsidRPr="00303195">
        <w:rPr>
          <w:rFonts w:asciiTheme="minorHAnsi" w:hAnsiTheme="minorHAnsi" w:cstheme="minorHAnsi"/>
          <w:color w:val="933634"/>
          <w:w w:val="105"/>
          <w:sz w:val="24"/>
          <w:szCs w:val="24"/>
        </w:rPr>
        <w:t xml:space="preserve"> Policy</w:t>
      </w:r>
      <w:bookmarkEnd w:id="1"/>
    </w:p>
    <w:p w14:paraId="6C76D511" w14:textId="3F0C3C7D" w:rsidR="00806498" w:rsidRPr="00303195" w:rsidRDefault="00806498" w:rsidP="00303195">
      <w:pPr>
        <w:pStyle w:val="Heading1"/>
        <w:numPr>
          <w:ilvl w:val="0"/>
          <w:numId w:val="0"/>
        </w:numPr>
        <w:spacing w:before="102"/>
        <w:jc w:val="both"/>
        <w:rPr>
          <w:rFonts w:asciiTheme="minorHAnsi" w:hAnsiTheme="minorHAnsi" w:cstheme="minorHAnsi"/>
          <w:color w:val="933634"/>
          <w:w w:val="105"/>
          <w:sz w:val="24"/>
          <w:szCs w:val="24"/>
        </w:rPr>
      </w:pPr>
      <w:r w:rsidRPr="00E17EB3">
        <w:rPr>
          <w:rFonts w:asciiTheme="minorHAnsi" w:hAnsiTheme="minorHAnsi" w:cstheme="minorHAnsi"/>
          <w:color w:val="933634"/>
          <w:w w:val="105"/>
          <w:sz w:val="24"/>
          <w:szCs w:val="24"/>
        </w:rPr>
        <w:t>Contact</w:t>
      </w:r>
      <w:r w:rsidRPr="00303195">
        <w:rPr>
          <w:rFonts w:asciiTheme="minorHAnsi" w:hAnsiTheme="minorHAnsi" w:cstheme="minorHAnsi"/>
          <w:color w:val="933634"/>
          <w:w w:val="105"/>
          <w:sz w:val="24"/>
          <w:szCs w:val="24"/>
        </w:rPr>
        <w:t xml:space="preserve"> Information</w:t>
      </w:r>
    </w:p>
    <w:p w14:paraId="15A48F5D" w14:textId="73234D54" w:rsidR="00806498" w:rsidRPr="00303195" w:rsidRDefault="00806498" w:rsidP="00303195">
      <w:pPr>
        <w:pStyle w:val="Heading1"/>
        <w:numPr>
          <w:ilvl w:val="0"/>
          <w:numId w:val="0"/>
        </w:numPr>
        <w:spacing w:before="102"/>
        <w:jc w:val="both"/>
        <w:rPr>
          <w:rFonts w:asciiTheme="minorHAnsi" w:hAnsiTheme="minorHAnsi" w:cstheme="minorHAnsi"/>
          <w:color w:val="933634"/>
          <w:w w:val="105"/>
          <w:sz w:val="24"/>
          <w:szCs w:val="24"/>
        </w:rPr>
      </w:pPr>
      <w:bookmarkStart w:id="2" w:name="_Hlk158292645"/>
      <w:r w:rsidRPr="00303195">
        <w:rPr>
          <w:rFonts w:asciiTheme="minorHAnsi" w:hAnsiTheme="minorHAnsi" w:cstheme="minorHAnsi"/>
          <w:color w:val="933634"/>
          <w:w w:val="105"/>
          <w:sz w:val="24"/>
          <w:szCs w:val="24"/>
        </w:rPr>
        <w:t>References</w:t>
      </w:r>
    </w:p>
    <w:p w14:paraId="2EF7C449" w14:textId="229CA3B0" w:rsidR="006349D8" w:rsidRPr="00303195" w:rsidRDefault="00BD3F80" w:rsidP="00303195">
      <w:pPr>
        <w:pStyle w:val="Heading1"/>
        <w:numPr>
          <w:ilvl w:val="0"/>
          <w:numId w:val="0"/>
        </w:numPr>
        <w:spacing w:before="102"/>
        <w:jc w:val="both"/>
        <w:rPr>
          <w:rFonts w:asciiTheme="minorHAnsi" w:hAnsiTheme="minorHAnsi" w:cstheme="minorHAnsi"/>
          <w:color w:val="933634"/>
          <w:w w:val="105"/>
          <w:sz w:val="24"/>
          <w:szCs w:val="24"/>
        </w:rPr>
      </w:pPr>
      <w:bookmarkStart w:id="3" w:name="_Hlk158292665"/>
      <w:bookmarkEnd w:id="2"/>
      <w:r w:rsidRPr="00303195">
        <w:rPr>
          <w:rFonts w:asciiTheme="minorHAnsi" w:hAnsiTheme="minorHAnsi" w:cstheme="minorHAnsi"/>
          <w:color w:val="933634"/>
          <w:w w:val="105"/>
          <w:sz w:val="24"/>
          <w:szCs w:val="24"/>
        </w:rPr>
        <w:t>Policy</w:t>
      </w:r>
      <w:r w:rsidR="00C60A76" w:rsidRPr="00303195">
        <w:rPr>
          <w:rFonts w:asciiTheme="minorHAnsi" w:hAnsiTheme="minorHAnsi" w:cstheme="minorHAnsi"/>
          <w:color w:val="933634"/>
          <w:w w:val="105"/>
          <w:sz w:val="24"/>
          <w:szCs w:val="24"/>
        </w:rPr>
        <w:t xml:space="preserve"> </w:t>
      </w:r>
      <w:r w:rsidR="006349D8" w:rsidRPr="00303195">
        <w:rPr>
          <w:rFonts w:asciiTheme="minorHAnsi" w:hAnsiTheme="minorHAnsi" w:cstheme="minorHAnsi"/>
          <w:color w:val="933634"/>
          <w:w w:val="105"/>
          <w:sz w:val="24"/>
          <w:szCs w:val="24"/>
        </w:rPr>
        <w:t>Approv</w:t>
      </w:r>
      <w:r w:rsidR="006C0512" w:rsidRPr="00303195">
        <w:rPr>
          <w:rFonts w:asciiTheme="minorHAnsi" w:hAnsiTheme="minorHAnsi" w:cstheme="minorHAnsi"/>
          <w:color w:val="933634"/>
          <w:w w:val="105"/>
          <w:sz w:val="24"/>
          <w:szCs w:val="24"/>
        </w:rPr>
        <w:t>al</w:t>
      </w:r>
      <w:bookmarkEnd w:id="3"/>
    </w:p>
    <w:p w14:paraId="4AEE495B" w14:textId="40E46F27" w:rsidR="00806498" w:rsidRPr="00303195" w:rsidRDefault="00806498" w:rsidP="00303195">
      <w:pPr>
        <w:pStyle w:val="Heading1"/>
        <w:numPr>
          <w:ilvl w:val="0"/>
          <w:numId w:val="0"/>
        </w:numPr>
        <w:spacing w:before="102"/>
        <w:jc w:val="both"/>
        <w:rPr>
          <w:rFonts w:asciiTheme="minorHAnsi" w:hAnsiTheme="minorHAnsi" w:cstheme="minorHAnsi"/>
          <w:color w:val="933634"/>
          <w:w w:val="105"/>
          <w:sz w:val="24"/>
          <w:szCs w:val="24"/>
        </w:rPr>
      </w:pPr>
      <w:r w:rsidRPr="00E17EB3">
        <w:rPr>
          <w:rFonts w:asciiTheme="minorHAnsi" w:hAnsiTheme="minorHAnsi" w:cstheme="minorHAnsi"/>
          <w:color w:val="933634"/>
          <w:w w:val="105"/>
          <w:sz w:val="24"/>
          <w:szCs w:val="24"/>
        </w:rPr>
        <w:t>Version</w:t>
      </w:r>
      <w:r w:rsidRPr="00303195">
        <w:rPr>
          <w:rFonts w:asciiTheme="minorHAnsi" w:hAnsiTheme="minorHAnsi" w:cstheme="minorHAnsi"/>
          <w:color w:val="933634"/>
          <w:w w:val="105"/>
          <w:sz w:val="24"/>
          <w:szCs w:val="24"/>
        </w:rPr>
        <w:t xml:space="preserve"> History</w:t>
      </w:r>
    </w:p>
    <w:tbl>
      <w:tblPr>
        <w:tblStyle w:val="GridTable1Light-Accent5"/>
        <w:tblpPr w:leftFromText="180" w:rightFromText="180" w:vertAnchor="text" w:horzAnchor="margin" w:tblpY="-28"/>
        <w:tblW w:w="9895" w:type="dxa"/>
        <w:tblLook w:val="0420" w:firstRow="1" w:lastRow="0" w:firstColumn="0" w:lastColumn="0" w:noHBand="0" w:noVBand="1"/>
      </w:tblPr>
      <w:tblGrid>
        <w:gridCol w:w="2088"/>
        <w:gridCol w:w="2407"/>
        <w:gridCol w:w="5400"/>
      </w:tblGrid>
      <w:tr w:rsidR="00071CA2" w:rsidRPr="00C60A76" w14:paraId="061A938D" w14:textId="77777777" w:rsidTr="00071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tcW w:w="2088" w:type="dxa"/>
          </w:tcPr>
          <w:p w14:paraId="0BD63AD2" w14:textId="77777777" w:rsidR="00071CA2" w:rsidRPr="00C60A76" w:rsidRDefault="00071CA2" w:rsidP="00071CA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0A76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2407" w:type="dxa"/>
          </w:tcPr>
          <w:p w14:paraId="349B3DEA" w14:textId="77777777" w:rsidR="00071CA2" w:rsidRPr="00C60A76" w:rsidRDefault="00071CA2" w:rsidP="00071CA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0A76">
              <w:rPr>
                <w:rFonts w:asciiTheme="minorHAnsi" w:hAnsiTheme="minorHAnsi" w:cstheme="minorHAnsi"/>
                <w:sz w:val="22"/>
                <w:szCs w:val="22"/>
              </w:rPr>
              <w:t>Author</w:t>
            </w:r>
          </w:p>
        </w:tc>
        <w:tc>
          <w:tcPr>
            <w:tcW w:w="5400" w:type="dxa"/>
          </w:tcPr>
          <w:p w14:paraId="42A3199E" w14:textId="77777777" w:rsidR="00071CA2" w:rsidRPr="00C60A76" w:rsidRDefault="00071CA2" w:rsidP="00071CA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0A76">
              <w:rPr>
                <w:rFonts w:asciiTheme="minorHAnsi" w:hAnsiTheme="minorHAnsi" w:cstheme="minorHAnsi"/>
                <w:sz w:val="22"/>
                <w:szCs w:val="22"/>
              </w:rPr>
              <w:t>Revision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</w:tr>
      <w:tr w:rsidR="00071CA2" w:rsidRPr="00C60A76" w14:paraId="2E28D0B2" w14:textId="77777777" w:rsidTr="00071CA2">
        <w:trPr>
          <w:trHeight w:val="216"/>
        </w:trPr>
        <w:tc>
          <w:tcPr>
            <w:tcW w:w="2088" w:type="dxa"/>
          </w:tcPr>
          <w:p w14:paraId="449B30D5" w14:textId="77777777" w:rsidR="00071CA2" w:rsidRPr="00C60A76" w:rsidRDefault="00071CA2" w:rsidP="00071CA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10AD4674" w14:textId="77777777" w:rsidR="00071CA2" w:rsidRPr="00C60A76" w:rsidRDefault="00071CA2" w:rsidP="00071CA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2749945" w14:textId="77777777" w:rsidR="00071CA2" w:rsidRPr="00C60A76" w:rsidRDefault="00071CA2" w:rsidP="00071CA2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0A76">
              <w:rPr>
                <w:rFonts w:asciiTheme="minorHAnsi" w:hAnsiTheme="minorHAnsi" w:cstheme="minorHAnsi"/>
                <w:sz w:val="22"/>
                <w:szCs w:val="22"/>
              </w:rPr>
              <w:t>Initial draft completed.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Original date of issue.</w:t>
            </w:r>
          </w:p>
        </w:tc>
      </w:tr>
      <w:tr w:rsidR="00071CA2" w:rsidRPr="00C60A76" w14:paraId="62BA3E1C" w14:textId="77777777" w:rsidTr="00071CA2">
        <w:trPr>
          <w:trHeight w:val="216"/>
        </w:trPr>
        <w:tc>
          <w:tcPr>
            <w:tcW w:w="2088" w:type="dxa"/>
          </w:tcPr>
          <w:p w14:paraId="6EDB1454" w14:textId="77777777" w:rsidR="00071CA2" w:rsidRPr="00C60A76" w:rsidRDefault="00071CA2" w:rsidP="00071CA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5A7C849" w14:textId="77777777" w:rsidR="00071CA2" w:rsidRPr="00C60A76" w:rsidRDefault="00071CA2" w:rsidP="00071CA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0BB7667" w14:textId="77777777" w:rsidR="00071CA2" w:rsidRPr="00C60A76" w:rsidRDefault="00071CA2" w:rsidP="00071CA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5A3678" w14:textId="77777777" w:rsidR="00792027" w:rsidRDefault="00792027" w:rsidP="005529F9">
      <w:pPr>
        <w:widowControl w:val="0"/>
        <w:tabs>
          <w:tab w:val="left" w:pos="1179"/>
        </w:tabs>
        <w:autoSpaceDE w:val="0"/>
        <w:autoSpaceDN w:val="0"/>
        <w:spacing w:before="19"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E8010E" w14:textId="2DD0BF2F" w:rsidR="00671347" w:rsidRPr="00071CA2" w:rsidRDefault="00071CA2" w:rsidP="00071CA2">
      <w:pPr>
        <w:pStyle w:val="Headingnonumber"/>
        <w:rPr>
          <w:sz w:val="24"/>
          <w:szCs w:val="24"/>
        </w:rPr>
      </w:pPr>
      <w:r w:rsidRPr="00071CA2">
        <w:rPr>
          <w:sz w:val="24"/>
          <w:szCs w:val="24"/>
        </w:rPr>
        <w:t>Appendix</w:t>
      </w:r>
    </w:p>
    <w:p w14:paraId="159080E6" w14:textId="77777777" w:rsidR="00671347" w:rsidRDefault="00671347" w:rsidP="005529F9">
      <w:pPr>
        <w:widowControl w:val="0"/>
        <w:tabs>
          <w:tab w:val="left" w:pos="1179"/>
        </w:tabs>
        <w:autoSpaceDE w:val="0"/>
        <w:autoSpaceDN w:val="0"/>
        <w:spacing w:before="19"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07FB3B" w14:textId="77777777" w:rsidR="00671347" w:rsidRDefault="00671347" w:rsidP="005529F9">
      <w:pPr>
        <w:widowControl w:val="0"/>
        <w:tabs>
          <w:tab w:val="left" w:pos="1179"/>
        </w:tabs>
        <w:autoSpaceDE w:val="0"/>
        <w:autoSpaceDN w:val="0"/>
        <w:spacing w:before="19"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C99205" w14:textId="77777777" w:rsidR="00671347" w:rsidRDefault="00671347" w:rsidP="005529F9">
      <w:pPr>
        <w:widowControl w:val="0"/>
        <w:tabs>
          <w:tab w:val="left" w:pos="1179"/>
        </w:tabs>
        <w:autoSpaceDE w:val="0"/>
        <w:autoSpaceDN w:val="0"/>
        <w:spacing w:before="19"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CEB639" w14:textId="77777777" w:rsidR="00671347" w:rsidRDefault="00671347" w:rsidP="005529F9">
      <w:pPr>
        <w:widowControl w:val="0"/>
        <w:tabs>
          <w:tab w:val="left" w:pos="1179"/>
        </w:tabs>
        <w:autoSpaceDE w:val="0"/>
        <w:autoSpaceDN w:val="0"/>
        <w:spacing w:before="19"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116D11" w14:textId="77777777" w:rsidR="00671347" w:rsidRDefault="00671347" w:rsidP="005529F9">
      <w:pPr>
        <w:widowControl w:val="0"/>
        <w:tabs>
          <w:tab w:val="left" w:pos="1179"/>
        </w:tabs>
        <w:autoSpaceDE w:val="0"/>
        <w:autoSpaceDN w:val="0"/>
        <w:spacing w:before="19"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B0CBEA" w14:textId="77777777" w:rsidR="00671347" w:rsidRDefault="00671347" w:rsidP="005529F9">
      <w:pPr>
        <w:widowControl w:val="0"/>
        <w:tabs>
          <w:tab w:val="left" w:pos="1179"/>
        </w:tabs>
        <w:autoSpaceDE w:val="0"/>
        <w:autoSpaceDN w:val="0"/>
        <w:spacing w:before="19"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2EBE7F" w14:textId="77777777" w:rsidR="00671347" w:rsidRDefault="00671347" w:rsidP="005529F9">
      <w:pPr>
        <w:widowControl w:val="0"/>
        <w:tabs>
          <w:tab w:val="left" w:pos="1179"/>
        </w:tabs>
        <w:autoSpaceDE w:val="0"/>
        <w:autoSpaceDN w:val="0"/>
        <w:spacing w:before="19"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09CBCF" w14:textId="77777777" w:rsidR="00671347" w:rsidRDefault="00671347" w:rsidP="005529F9">
      <w:pPr>
        <w:widowControl w:val="0"/>
        <w:tabs>
          <w:tab w:val="left" w:pos="1179"/>
        </w:tabs>
        <w:autoSpaceDE w:val="0"/>
        <w:autoSpaceDN w:val="0"/>
        <w:spacing w:before="19"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F62D5C" w14:textId="77777777" w:rsidR="00671347" w:rsidRDefault="00671347" w:rsidP="005529F9">
      <w:pPr>
        <w:widowControl w:val="0"/>
        <w:tabs>
          <w:tab w:val="left" w:pos="1179"/>
        </w:tabs>
        <w:autoSpaceDE w:val="0"/>
        <w:autoSpaceDN w:val="0"/>
        <w:spacing w:before="19"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972D0A" w14:textId="77777777" w:rsidR="00671347" w:rsidRDefault="00671347" w:rsidP="005529F9">
      <w:pPr>
        <w:widowControl w:val="0"/>
        <w:tabs>
          <w:tab w:val="left" w:pos="1179"/>
        </w:tabs>
        <w:autoSpaceDE w:val="0"/>
        <w:autoSpaceDN w:val="0"/>
        <w:spacing w:before="19"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7C5D5E" w14:textId="77777777" w:rsidR="00671347" w:rsidRDefault="00671347" w:rsidP="005529F9">
      <w:pPr>
        <w:widowControl w:val="0"/>
        <w:tabs>
          <w:tab w:val="left" w:pos="1179"/>
        </w:tabs>
        <w:autoSpaceDE w:val="0"/>
        <w:autoSpaceDN w:val="0"/>
        <w:spacing w:before="19"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35E05E" w14:textId="77777777" w:rsidR="00671347" w:rsidRDefault="00671347" w:rsidP="005529F9">
      <w:pPr>
        <w:widowControl w:val="0"/>
        <w:tabs>
          <w:tab w:val="left" w:pos="1179"/>
        </w:tabs>
        <w:autoSpaceDE w:val="0"/>
        <w:autoSpaceDN w:val="0"/>
        <w:spacing w:before="19"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B790E9" w14:textId="260B980B" w:rsidR="00671347" w:rsidRDefault="00491A31" w:rsidP="00491A31">
      <w:pPr>
        <w:widowControl w:val="0"/>
        <w:tabs>
          <w:tab w:val="left" w:pos="1179"/>
          <w:tab w:val="left" w:pos="3045"/>
        </w:tabs>
        <w:autoSpaceDE w:val="0"/>
        <w:autoSpaceDN w:val="0"/>
        <w:spacing w:before="19"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7CAAEC11" w14:textId="77777777" w:rsidR="00671347" w:rsidRPr="00C60A76" w:rsidRDefault="00671347" w:rsidP="005529F9">
      <w:pPr>
        <w:widowControl w:val="0"/>
        <w:tabs>
          <w:tab w:val="left" w:pos="1179"/>
        </w:tabs>
        <w:autoSpaceDE w:val="0"/>
        <w:autoSpaceDN w:val="0"/>
        <w:spacing w:before="19"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671347" w:rsidRPr="00C60A76" w:rsidSect="00C60A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080" w:bottom="1440" w:left="1080" w:header="720" w:footer="99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C30D" w14:textId="77777777" w:rsidR="007C79A9" w:rsidRDefault="007C79A9" w:rsidP="00C96025">
      <w:pPr>
        <w:spacing w:line="240" w:lineRule="auto"/>
      </w:pPr>
      <w:r>
        <w:separator/>
      </w:r>
    </w:p>
  </w:endnote>
  <w:endnote w:type="continuationSeparator" w:id="0">
    <w:p w14:paraId="4AE940FB" w14:textId="77777777" w:rsidR="007C79A9" w:rsidRDefault="007C79A9" w:rsidP="00C96025">
      <w:pPr>
        <w:spacing w:line="240" w:lineRule="auto"/>
      </w:pPr>
      <w:r>
        <w:continuationSeparator/>
      </w:r>
    </w:p>
  </w:endnote>
  <w:endnote w:type="continuationNotice" w:id="1">
    <w:p w14:paraId="3DA167AC" w14:textId="77777777" w:rsidR="007C79A9" w:rsidRDefault="007C79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500204"/>
      <w:docPartObj>
        <w:docPartGallery w:val="Page Numbers (Bottom of Page)"/>
        <w:docPartUnique/>
      </w:docPartObj>
    </w:sdtPr>
    <w:sdtContent>
      <w:p w14:paraId="0B663A61" w14:textId="19FC6E36" w:rsidR="00B942B6" w:rsidRDefault="00B942B6" w:rsidP="00B942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735F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0612F73" w14:textId="77777777" w:rsidR="00B942B6" w:rsidRDefault="00B942B6" w:rsidP="00B942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8"/>
      <w:gridCol w:w="3352"/>
      <w:gridCol w:w="3520"/>
    </w:tblGrid>
    <w:tr w:rsidR="00671347" w:rsidRPr="00671347" w14:paraId="7B5AB4C7" w14:textId="77777777" w:rsidTr="00671347">
      <w:tc>
        <w:tcPr>
          <w:tcW w:w="3198" w:type="dxa"/>
        </w:tcPr>
        <w:p w14:paraId="15F5CBC8" w14:textId="238921FE" w:rsidR="00671347" w:rsidRPr="00671347" w:rsidRDefault="00671347" w:rsidP="00671347">
          <w:pPr>
            <w:pStyle w:val="Footer"/>
            <w:jc w:val="right"/>
          </w:pPr>
          <w:r>
            <w:t>[Policy Name (Approval Date</w:t>
          </w:r>
          <w:r w:rsidR="00491A31">
            <w:t>)]</w:t>
          </w:r>
        </w:p>
      </w:tc>
      <w:tc>
        <w:tcPr>
          <w:tcW w:w="3352" w:type="dxa"/>
        </w:tcPr>
        <w:p w14:paraId="439B1F5C" w14:textId="297F6B4A" w:rsidR="00671347" w:rsidRPr="00671347" w:rsidRDefault="00671347" w:rsidP="00671347">
          <w:pPr>
            <w:pStyle w:val="Footer"/>
            <w:jc w:val="center"/>
          </w:pPr>
          <w:r>
            <w:t>[Policy #]</w:t>
          </w:r>
        </w:p>
      </w:tc>
      <w:tc>
        <w:tcPr>
          <w:tcW w:w="3520" w:type="dxa"/>
        </w:tcPr>
        <w:sdt>
          <w:sdtPr>
            <w:id w:val="-2067482760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6BA3860E" w14:textId="5DDEB38D" w:rsidR="00671347" w:rsidRPr="00671347" w:rsidRDefault="00671347" w:rsidP="0089437A">
                  <w:pPr>
                    <w:pStyle w:val="Footer"/>
                    <w:jc w:val="right"/>
                  </w:pPr>
                  <w:r w:rsidRPr="00671347">
                    <w:t xml:space="preserve">Page </w:t>
                  </w:r>
                  <w:r w:rsidRPr="00671347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671347">
                    <w:rPr>
                      <w:b/>
                      <w:bCs/>
                    </w:rPr>
                    <w:instrText xml:space="preserve"> PAGE </w:instrText>
                  </w:r>
                  <w:r w:rsidRPr="00671347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671347">
                    <w:rPr>
                      <w:b/>
                      <w:bCs/>
                      <w:noProof/>
                    </w:rPr>
                    <w:t>2</w:t>
                  </w:r>
                  <w:r w:rsidRPr="00671347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671347">
                    <w:t xml:space="preserve"> of </w:t>
                  </w:r>
                  <w:r w:rsidRPr="00671347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671347">
                    <w:rPr>
                      <w:b/>
                      <w:bCs/>
                    </w:rPr>
                    <w:instrText xml:space="preserve"> NUMPAGES  </w:instrText>
                  </w:r>
                  <w:r w:rsidRPr="00671347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671347">
                    <w:rPr>
                      <w:b/>
                      <w:bCs/>
                      <w:noProof/>
                    </w:rPr>
                    <w:t>2</w:t>
                  </w:r>
                  <w:r w:rsidRPr="00671347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ACB7252" w14:textId="14D837D1" w:rsidR="00B942B6" w:rsidRDefault="00B942B6" w:rsidP="006713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41"/>
      <w:gridCol w:w="403"/>
      <w:gridCol w:w="4836"/>
    </w:tblGrid>
    <w:tr w:rsidR="00C60A76" w14:paraId="3A4EB66E" w14:textId="77777777">
      <w:tc>
        <w:tcPr>
          <w:tcW w:w="2401" w:type="pct"/>
        </w:tcPr>
        <w:p w14:paraId="683C2AB7" w14:textId="2D0CD0EE" w:rsidR="00C60A76" w:rsidRDefault="00000000">
          <w:pPr>
            <w:pStyle w:val="Footer"/>
            <w:rPr>
              <w:caps/>
              <w:color w:val="B31B1B" w:themeColor="accent1"/>
              <w:sz w:val="18"/>
              <w:szCs w:val="18"/>
            </w:rPr>
          </w:pPr>
          <w:sdt>
            <w:sdtPr>
              <w:rPr>
                <w:caps/>
                <w:color w:val="B31B1B" w:themeColor="accent1"/>
                <w:sz w:val="18"/>
                <w:szCs w:val="18"/>
              </w:rPr>
              <w:alias w:val="Title"/>
              <w:tag w:val=""/>
              <w:id w:val="886384654"/>
              <w:placeholder>
                <w:docPart w:val="D0B218E091144C108BDD3E586556BFB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C60A76">
                <w:rPr>
                  <w:caps/>
                  <w:color w:val="B31B1B" w:themeColor="accent1"/>
                  <w:sz w:val="18"/>
                  <w:szCs w:val="18"/>
                </w:rPr>
                <w:t>Safeguarding Patient Information</w:t>
              </w:r>
            </w:sdtContent>
          </w:sdt>
        </w:p>
      </w:tc>
      <w:tc>
        <w:tcPr>
          <w:tcW w:w="200" w:type="pct"/>
        </w:tcPr>
        <w:p w14:paraId="673FA70A" w14:textId="77777777" w:rsidR="00C60A76" w:rsidRDefault="00C60A76">
          <w:pPr>
            <w:pStyle w:val="Footer"/>
            <w:rPr>
              <w:caps/>
              <w:color w:val="B31B1B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B31B1B" w:themeColor="accent1"/>
              <w:sz w:val="18"/>
              <w:szCs w:val="18"/>
            </w:rPr>
            <w:alias w:val="Author"/>
            <w:tag w:val=""/>
            <w:id w:val="1205441952"/>
            <w:placeholder>
              <w:docPart w:val="232DE4741B374F87954D007764B1150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0FF80E71" w14:textId="623C6A43" w:rsidR="00C60A76" w:rsidRDefault="00C60A76">
              <w:pPr>
                <w:pStyle w:val="Footer"/>
                <w:jc w:val="right"/>
                <w:rPr>
                  <w:caps/>
                  <w:color w:val="B31B1B" w:themeColor="accent1"/>
                  <w:sz w:val="18"/>
                  <w:szCs w:val="18"/>
                </w:rPr>
              </w:pPr>
              <w:r>
                <w:rPr>
                  <w:caps/>
                  <w:color w:val="B31B1B" w:themeColor="accent1"/>
                  <w:sz w:val="18"/>
                  <w:szCs w:val="18"/>
                </w:rPr>
                <w:t>CPO-P 1.1 (2/#/2024)</w:t>
              </w:r>
            </w:p>
          </w:sdtContent>
        </w:sdt>
      </w:tc>
    </w:tr>
  </w:tbl>
  <w:p w14:paraId="0DBCE5A6" w14:textId="36013ADE" w:rsidR="00F87AF2" w:rsidRPr="00DE4C72" w:rsidRDefault="00F87AF2" w:rsidP="00523E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BC6A" w14:textId="77777777" w:rsidR="007C79A9" w:rsidRDefault="007C79A9" w:rsidP="00C96025">
      <w:pPr>
        <w:spacing w:line="240" w:lineRule="auto"/>
      </w:pPr>
      <w:r>
        <w:separator/>
      </w:r>
    </w:p>
  </w:footnote>
  <w:footnote w:type="continuationSeparator" w:id="0">
    <w:p w14:paraId="28370EF9" w14:textId="77777777" w:rsidR="007C79A9" w:rsidRDefault="007C79A9" w:rsidP="00C96025">
      <w:pPr>
        <w:spacing w:line="240" w:lineRule="auto"/>
      </w:pPr>
      <w:r>
        <w:continuationSeparator/>
      </w:r>
    </w:p>
  </w:footnote>
  <w:footnote w:type="continuationNotice" w:id="1">
    <w:p w14:paraId="14212EB4" w14:textId="77777777" w:rsidR="007C79A9" w:rsidRDefault="007C79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8CEF" w14:textId="2212E2FB" w:rsidR="00C5392B" w:rsidRDefault="00000000">
    <w:pPr>
      <w:pStyle w:val="Header"/>
    </w:pPr>
    <w:r>
      <w:rPr>
        <w:noProof/>
      </w:rPr>
      <w:pict w14:anchorId="3C9E5A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6395938" o:spid="_x0000_s1026" type="#_x0000_t136" style="position:absolute;margin-left:0;margin-top:0;width:507.6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94E8" w14:textId="72329388" w:rsidR="00C5392B" w:rsidRDefault="00000000">
    <w:pPr>
      <w:pStyle w:val="Header"/>
    </w:pPr>
    <w:r>
      <w:rPr>
        <w:noProof/>
      </w:rPr>
      <w:pict w14:anchorId="02AE42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6395939" o:spid="_x0000_s1027" type="#_x0000_t136" style="position:absolute;margin-left:0;margin-top:0;width:507.6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A404" w14:textId="401005E5" w:rsidR="00C5392B" w:rsidRDefault="00000000">
    <w:pPr>
      <w:pStyle w:val="Header"/>
    </w:pPr>
    <w:r>
      <w:rPr>
        <w:noProof/>
      </w:rPr>
      <w:pict w14:anchorId="5CFF0F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6395937" o:spid="_x0000_s1025" type="#_x0000_t136" style="position:absolute;margin-left:0;margin-top:0;width:507.6pt;height:20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3B9"/>
    <w:multiLevelType w:val="multilevel"/>
    <w:tmpl w:val="31D052A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1F40ED0"/>
    <w:multiLevelType w:val="hybridMultilevel"/>
    <w:tmpl w:val="BD1EDE86"/>
    <w:lvl w:ilvl="0" w:tplc="04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" w15:restartNumberingAfterBreak="0">
    <w:nsid w:val="068838BB"/>
    <w:multiLevelType w:val="hybridMultilevel"/>
    <w:tmpl w:val="5202A63C"/>
    <w:lvl w:ilvl="0" w:tplc="26726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09E3"/>
    <w:multiLevelType w:val="hybridMultilevel"/>
    <w:tmpl w:val="25A0D246"/>
    <w:lvl w:ilvl="0" w:tplc="7C8458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A0CE3"/>
    <w:multiLevelType w:val="hybridMultilevel"/>
    <w:tmpl w:val="CF06924A"/>
    <w:lvl w:ilvl="0" w:tplc="BFAE0DCE">
      <w:start w:val="1"/>
      <w:numFmt w:val="lowerLetter"/>
      <w:lvlText w:val="%1."/>
      <w:lvlJc w:val="left"/>
      <w:pPr>
        <w:ind w:left="939" w:hanging="360"/>
      </w:pPr>
      <w:rPr>
        <w:rFonts w:asciiTheme="minorHAnsi" w:eastAsia="Arial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 w15:restartNumberingAfterBreak="0">
    <w:nsid w:val="09616C78"/>
    <w:multiLevelType w:val="hybridMultilevel"/>
    <w:tmpl w:val="0394C068"/>
    <w:lvl w:ilvl="0" w:tplc="04090001">
      <w:start w:val="1"/>
      <w:numFmt w:val="bullet"/>
      <w:lvlText w:val=""/>
      <w:lvlJc w:val="left"/>
      <w:pPr>
        <w:ind w:left="15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abstractNum w:abstractNumId="6" w15:restartNumberingAfterBreak="0">
    <w:nsid w:val="0AFA3C86"/>
    <w:multiLevelType w:val="hybridMultilevel"/>
    <w:tmpl w:val="3B34BD6A"/>
    <w:lvl w:ilvl="0" w:tplc="26726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F5C1A"/>
    <w:multiLevelType w:val="multilevel"/>
    <w:tmpl w:val="D5941B32"/>
    <w:styleLink w:val="Heading2Numbered"/>
    <w:lvl w:ilvl="0">
      <w:start w:val="1"/>
      <w:numFmt w:val="decimal"/>
      <w:lvlText w:val="%1."/>
      <w:lvlJc w:val="left"/>
      <w:pPr>
        <w:ind w:left="0" w:firstLine="0"/>
      </w:pPr>
      <w:rPr>
        <w:rFonts w:asciiTheme="majorHAnsi" w:hAnsiTheme="majorHAnsi" w:hint="default"/>
      </w:rPr>
    </w:lvl>
    <w:lvl w:ilvl="1">
      <w:start w:val="1"/>
      <w:numFmt w:val="decimalZero"/>
      <w:lvlText w:val="SECTION %1.%2"/>
      <w:lvlJc w:val="left"/>
      <w:pPr>
        <w:ind w:left="0" w:firstLine="0"/>
      </w:pPr>
      <w:rPr>
        <w:rFonts w:asciiTheme="majorHAnsi" w:hAnsiTheme="majorHAnsi" w:hint="default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FA2644D"/>
    <w:multiLevelType w:val="hybridMultilevel"/>
    <w:tmpl w:val="53CC356E"/>
    <w:lvl w:ilvl="0" w:tplc="26726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9B648F"/>
    <w:multiLevelType w:val="hybridMultilevel"/>
    <w:tmpl w:val="03E49CF8"/>
    <w:lvl w:ilvl="0" w:tplc="26726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A3071"/>
    <w:multiLevelType w:val="hybridMultilevel"/>
    <w:tmpl w:val="2C368B64"/>
    <w:lvl w:ilvl="0" w:tplc="2672638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1" w15:restartNumberingAfterBreak="0">
    <w:nsid w:val="191D2B21"/>
    <w:multiLevelType w:val="hybridMultilevel"/>
    <w:tmpl w:val="B8A08BBE"/>
    <w:lvl w:ilvl="0" w:tplc="623AD09C">
      <w:start w:val="1"/>
      <w:numFmt w:val="decimal"/>
      <w:lvlText w:val="%1."/>
      <w:lvlJc w:val="left"/>
      <w:pPr>
        <w:ind w:left="939" w:hanging="361"/>
      </w:pPr>
      <w:rPr>
        <w:rFonts w:hint="default"/>
        <w:w w:val="100"/>
        <w:lang w:val="en-US" w:eastAsia="en-US" w:bidi="ar-SA"/>
      </w:rPr>
    </w:lvl>
    <w:lvl w:ilvl="1" w:tplc="AFF02862">
      <w:numFmt w:val="bullet"/>
      <w:lvlText w:val=""/>
      <w:lvlJc w:val="left"/>
      <w:pPr>
        <w:ind w:left="16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846835C">
      <w:numFmt w:val="bullet"/>
      <w:lvlText w:val="•"/>
      <w:lvlJc w:val="left"/>
      <w:pPr>
        <w:ind w:left="2724" w:hanging="361"/>
      </w:pPr>
      <w:rPr>
        <w:rFonts w:hint="default"/>
        <w:lang w:val="en-US" w:eastAsia="en-US" w:bidi="ar-SA"/>
      </w:rPr>
    </w:lvl>
    <w:lvl w:ilvl="3" w:tplc="F9A49750">
      <w:numFmt w:val="bullet"/>
      <w:lvlText w:val="•"/>
      <w:lvlJc w:val="left"/>
      <w:pPr>
        <w:ind w:left="3788" w:hanging="361"/>
      </w:pPr>
      <w:rPr>
        <w:rFonts w:hint="default"/>
        <w:lang w:val="en-US" w:eastAsia="en-US" w:bidi="ar-SA"/>
      </w:rPr>
    </w:lvl>
    <w:lvl w:ilvl="4" w:tplc="4AE0E930">
      <w:numFmt w:val="bullet"/>
      <w:lvlText w:val="•"/>
      <w:lvlJc w:val="left"/>
      <w:pPr>
        <w:ind w:left="4853" w:hanging="361"/>
      </w:pPr>
      <w:rPr>
        <w:rFonts w:hint="default"/>
        <w:lang w:val="en-US" w:eastAsia="en-US" w:bidi="ar-SA"/>
      </w:rPr>
    </w:lvl>
    <w:lvl w:ilvl="5" w:tplc="56F430A0">
      <w:numFmt w:val="bullet"/>
      <w:lvlText w:val="•"/>
      <w:lvlJc w:val="left"/>
      <w:pPr>
        <w:ind w:left="5917" w:hanging="361"/>
      </w:pPr>
      <w:rPr>
        <w:rFonts w:hint="default"/>
        <w:lang w:val="en-US" w:eastAsia="en-US" w:bidi="ar-SA"/>
      </w:rPr>
    </w:lvl>
    <w:lvl w:ilvl="6" w:tplc="DB56FE10">
      <w:numFmt w:val="bullet"/>
      <w:lvlText w:val="•"/>
      <w:lvlJc w:val="left"/>
      <w:pPr>
        <w:ind w:left="6982" w:hanging="361"/>
      </w:pPr>
      <w:rPr>
        <w:rFonts w:hint="default"/>
        <w:lang w:val="en-US" w:eastAsia="en-US" w:bidi="ar-SA"/>
      </w:rPr>
    </w:lvl>
    <w:lvl w:ilvl="7" w:tplc="3C5CEEA6">
      <w:numFmt w:val="bullet"/>
      <w:lvlText w:val="•"/>
      <w:lvlJc w:val="left"/>
      <w:pPr>
        <w:ind w:left="8046" w:hanging="361"/>
      </w:pPr>
      <w:rPr>
        <w:rFonts w:hint="default"/>
        <w:lang w:val="en-US" w:eastAsia="en-US" w:bidi="ar-SA"/>
      </w:rPr>
    </w:lvl>
    <w:lvl w:ilvl="8" w:tplc="D736D0AC">
      <w:numFmt w:val="bullet"/>
      <w:lvlText w:val="•"/>
      <w:lvlJc w:val="left"/>
      <w:pPr>
        <w:ind w:left="9111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1D661955"/>
    <w:multiLevelType w:val="hybridMultilevel"/>
    <w:tmpl w:val="2130AAAC"/>
    <w:lvl w:ilvl="0" w:tplc="0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3" w15:restartNumberingAfterBreak="0">
    <w:nsid w:val="2B8B4091"/>
    <w:multiLevelType w:val="hybridMultilevel"/>
    <w:tmpl w:val="D9D6AA44"/>
    <w:lvl w:ilvl="0" w:tplc="858023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506B6"/>
    <w:multiLevelType w:val="multilevel"/>
    <w:tmpl w:val="724A0FAE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2D705D12"/>
    <w:multiLevelType w:val="hybridMultilevel"/>
    <w:tmpl w:val="F93885E2"/>
    <w:lvl w:ilvl="0" w:tplc="E64CB1EE">
      <w:start w:val="2"/>
      <w:numFmt w:val="decimal"/>
      <w:lvlText w:val="%1."/>
      <w:lvlJc w:val="left"/>
      <w:pPr>
        <w:ind w:left="720" w:hanging="360"/>
      </w:pPr>
      <w:rPr>
        <w:rFonts w:hint="default"/>
        <w:color w:val="933634"/>
        <w:w w:val="10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46D8C"/>
    <w:multiLevelType w:val="hybridMultilevel"/>
    <w:tmpl w:val="FAF2DDB6"/>
    <w:lvl w:ilvl="0" w:tplc="26726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D11224"/>
    <w:multiLevelType w:val="hybridMultilevel"/>
    <w:tmpl w:val="50FAF5F8"/>
    <w:lvl w:ilvl="0" w:tplc="0409000F">
      <w:start w:val="1"/>
      <w:numFmt w:val="decimal"/>
      <w:lvlText w:val="%1."/>
      <w:lvlJc w:val="left"/>
      <w:pPr>
        <w:ind w:left="939" w:hanging="360"/>
      </w:p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8" w15:restartNumberingAfterBreak="0">
    <w:nsid w:val="30D220AC"/>
    <w:multiLevelType w:val="hybridMultilevel"/>
    <w:tmpl w:val="E67E2A74"/>
    <w:lvl w:ilvl="0" w:tplc="EA4E5A6E">
      <w:start w:val="1"/>
      <w:numFmt w:val="bullet"/>
      <w:pStyle w:val="Bulleted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A10AD"/>
    <w:multiLevelType w:val="multilevel"/>
    <w:tmpl w:val="BDB681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FC77771"/>
    <w:multiLevelType w:val="hybridMultilevel"/>
    <w:tmpl w:val="0B8C5A9C"/>
    <w:lvl w:ilvl="0" w:tplc="26726384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403617A7"/>
    <w:multiLevelType w:val="hybridMultilevel"/>
    <w:tmpl w:val="F01E4A64"/>
    <w:lvl w:ilvl="0" w:tplc="6C0A12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w w:val="10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73D77"/>
    <w:multiLevelType w:val="multilevel"/>
    <w:tmpl w:val="724A0FAE"/>
    <w:numStyleLink w:val="Headings"/>
  </w:abstractNum>
  <w:abstractNum w:abstractNumId="23" w15:restartNumberingAfterBreak="0">
    <w:nsid w:val="43ED2BE6"/>
    <w:multiLevelType w:val="hybridMultilevel"/>
    <w:tmpl w:val="BF967A54"/>
    <w:lvl w:ilvl="0" w:tplc="26726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13DC4"/>
    <w:multiLevelType w:val="multilevel"/>
    <w:tmpl w:val="89F623F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86601D"/>
    <w:multiLevelType w:val="hybridMultilevel"/>
    <w:tmpl w:val="16B2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920F4"/>
    <w:multiLevelType w:val="hybridMultilevel"/>
    <w:tmpl w:val="DEA86E4A"/>
    <w:lvl w:ilvl="0" w:tplc="26726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815F0"/>
    <w:multiLevelType w:val="hybridMultilevel"/>
    <w:tmpl w:val="7E46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30234"/>
    <w:multiLevelType w:val="hybridMultilevel"/>
    <w:tmpl w:val="906AA26C"/>
    <w:lvl w:ilvl="0" w:tplc="771010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7F22BC"/>
    <w:multiLevelType w:val="hybridMultilevel"/>
    <w:tmpl w:val="80CEC946"/>
    <w:lvl w:ilvl="0" w:tplc="26726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D6155"/>
    <w:multiLevelType w:val="hybridMultilevel"/>
    <w:tmpl w:val="78D869A0"/>
    <w:lvl w:ilvl="0" w:tplc="2672638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1" w15:restartNumberingAfterBreak="0">
    <w:nsid w:val="60682EEA"/>
    <w:multiLevelType w:val="multilevel"/>
    <w:tmpl w:val="BE9862EC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64A14FFD"/>
    <w:multiLevelType w:val="hybridMultilevel"/>
    <w:tmpl w:val="DBCE1FC6"/>
    <w:lvl w:ilvl="0" w:tplc="26726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C6C73"/>
    <w:multiLevelType w:val="hybridMultilevel"/>
    <w:tmpl w:val="6A248748"/>
    <w:lvl w:ilvl="0" w:tplc="26726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245F15"/>
    <w:multiLevelType w:val="hybridMultilevel"/>
    <w:tmpl w:val="C99E5416"/>
    <w:lvl w:ilvl="0" w:tplc="7C84587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124E7"/>
    <w:multiLevelType w:val="hybridMultilevel"/>
    <w:tmpl w:val="C71AED98"/>
    <w:lvl w:ilvl="0" w:tplc="26726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F3AFD"/>
    <w:multiLevelType w:val="hybridMultilevel"/>
    <w:tmpl w:val="9AA089EA"/>
    <w:lvl w:ilvl="0" w:tplc="26726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AB7C76"/>
    <w:multiLevelType w:val="hybridMultilevel"/>
    <w:tmpl w:val="24FA0B84"/>
    <w:lvl w:ilvl="0" w:tplc="26726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A1889"/>
    <w:multiLevelType w:val="hybridMultilevel"/>
    <w:tmpl w:val="EB12C568"/>
    <w:lvl w:ilvl="0" w:tplc="26726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77BB8"/>
    <w:multiLevelType w:val="multilevel"/>
    <w:tmpl w:val="7060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730C51"/>
    <w:multiLevelType w:val="hybridMultilevel"/>
    <w:tmpl w:val="77021834"/>
    <w:lvl w:ilvl="0" w:tplc="26726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B1979"/>
    <w:multiLevelType w:val="hybridMultilevel"/>
    <w:tmpl w:val="FEFC9B5C"/>
    <w:lvl w:ilvl="0" w:tplc="26726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0968059">
    <w:abstractNumId w:val="7"/>
  </w:num>
  <w:num w:numId="2" w16cid:durableId="216822470">
    <w:abstractNumId w:val="14"/>
  </w:num>
  <w:num w:numId="3" w16cid:durableId="2072920901">
    <w:abstractNumId w:val="22"/>
  </w:num>
  <w:num w:numId="4" w16cid:durableId="1497842260">
    <w:abstractNumId w:val="18"/>
  </w:num>
  <w:num w:numId="5" w16cid:durableId="1566452428">
    <w:abstractNumId w:val="1"/>
  </w:num>
  <w:num w:numId="6" w16cid:durableId="864901292">
    <w:abstractNumId w:val="5"/>
  </w:num>
  <w:num w:numId="7" w16cid:durableId="1962033029">
    <w:abstractNumId w:val="12"/>
  </w:num>
  <w:num w:numId="8" w16cid:durableId="1882086543">
    <w:abstractNumId w:val="16"/>
  </w:num>
  <w:num w:numId="9" w16cid:durableId="398945686">
    <w:abstractNumId w:val="39"/>
  </w:num>
  <w:num w:numId="10" w16cid:durableId="247617991">
    <w:abstractNumId w:val="0"/>
  </w:num>
  <w:num w:numId="11" w16cid:durableId="393816909">
    <w:abstractNumId w:val="15"/>
  </w:num>
  <w:num w:numId="12" w16cid:durableId="680862238">
    <w:abstractNumId w:val="9"/>
  </w:num>
  <w:num w:numId="13" w16cid:durableId="64300256">
    <w:abstractNumId w:val="21"/>
  </w:num>
  <w:num w:numId="14" w16cid:durableId="599921925">
    <w:abstractNumId w:val="19"/>
  </w:num>
  <w:num w:numId="15" w16cid:durableId="1154026067">
    <w:abstractNumId w:val="26"/>
  </w:num>
  <w:num w:numId="16" w16cid:durableId="462967091">
    <w:abstractNumId w:val="32"/>
  </w:num>
  <w:num w:numId="17" w16cid:durableId="498497045">
    <w:abstractNumId w:val="23"/>
  </w:num>
  <w:num w:numId="18" w16cid:durableId="934364116">
    <w:abstractNumId w:val="38"/>
  </w:num>
  <w:num w:numId="19" w16cid:durableId="728116974">
    <w:abstractNumId w:val="6"/>
  </w:num>
  <w:num w:numId="20" w16cid:durableId="388263732">
    <w:abstractNumId w:val="41"/>
  </w:num>
  <w:num w:numId="21" w16cid:durableId="1337031680">
    <w:abstractNumId w:val="33"/>
  </w:num>
  <w:num w:numId="22" w16cid:durableId="481889994">
    <w:abstractNumId w:val="8"/>
  </w:num>
  <w:num w:numId="23" w16cid:durableId="187527678">
    <w:abstractNumId w:val="36"/>
  </w:num>
  <w:num w:numId="24" w16cid:durableId="1410269985">
    <w:abstractNumId w:val="20"/>
  </w:num>
  <w:num w:numId="25" w16cid:durableId="1360622845">
    <w:abstractNumId w:val="31"/>
  </w:num>
  <w:num w:numId="26" w16cid:durableId="1853256734">
    <w:abstractNumId w:val="2"/>
  </w:num>
  <w:num w:numId="27" w16cid:durableId="942802899">
    <w:abstractNumId w:val="29"/>
  </w:num>
  <w:num w:numId="28" w16cid:durableId="404107233">
    <w:abstractNumId w:val="40"/>
  </w:num>
  <w:num w:numId="29" w16cid:durableId="2015566794">
    <w:abstractNumId w:val="30"/>
  </w:num>
  <w:num w:numId="30" w16cid:durableId="1528369262">
    <w:abstractNumId w:val="37"/>
  </w:num>
  <w:num w:numId="31" w16cid:durableId="992565971">
    <w:abstractNumId w:val="10"/>
  </w:num>
  <w:num w:numId="32" w16cid:durableId="1398477220">
    <w:abstractNumId w:val="35"/>
  </w:num>
  <w:num w:numId="33" w16cid:durableId="1629386730">
    <w:abstractNumId w:val="11"/>
  </w:num>
  <w:num w:numId="34" w16cid:durableId="1341807844">
    <w:abstractNumId w:val="27"/>
  </w:num>
  <w:num w:numId="35" w16cid:durableId="1613321960">
    <w:abstractNumId w:val="28"/>
  </w:num>
  <w:num w:numId="36" w16cid:durableId="1694726757">
    <w:abstractNumId w:val="3"/>
  </w:num>
  <w:num w:numId="37" w16cid:durableId="356083349">
    <w:abstractNumId w:val="4"/>
  </w:num>
  <w:num w:numId="38" w16cid:durableId="1044251550">
    <w:abstractNumId w:val="17"/>
  </w:num>
  <w:num w:numId="39" w16cid:durableId="1667707819">
    <w:abstractNumId w:val="24"/>
  </w:num>
  <w:num w:numId="40" w16cid:durableId="1686055229">
    <w:abstractNumId w:val="25"/>
  </w:num>
  <w:num w:numId="41" w16cid:durableId="37438176">
    <w:abstractNumId w:val="13"/>
  </w:num>
  <w:num w:numId="42" w16cid:durableId="1171024962">
    <w:abstractNumId w:val="34"/>
  </w:num>
  <w:num w:numId="43" w16cid:durableId="1598754234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A6"/>
    <w:rsid w:val="000114D5"/>
    <w:rsid w:val="00014231"/>
    <w:rsid w:val="00016043"/>
    <w:rsid w:val="00022135"/>
    <w:rsid w:val="00025FC8"/>
    <w:rsid w:val="0003418F"/>
    <w:rsid w:val="00036320"/>
    <w:rsid w:val="00036C0B"/>
    <w:rsid w:val="00037444"/>
    <w:rsid w:val="0003780C"/>
    <w:rsid w:val="0004239D"/>
    <w:rsid w:val="00043C2A"/>
    <w:rsid w:val="00050A93"/>
    <w:rsid w:val="00051C2B"/>
    <w:rsid w:val="000561FA"/>
    <w:rsid w:val="00064C70"/>
    <w:rsid w:val="0007111E"/>
    <w:rsid w:val="00071CA2"/>
    <w:rsid w:val="00075ED8"/>
    <w:rsid w:val="00086429"/>
    <w:rsid w:val="00096E36"/>
    <w:rsid w:val="00097515"/>
    <w:rsid w:val="000978BD"/>
    <w:rsid w:val="000A0B94"/>
    <w:rsid w:val="000A0D3C"/>
    <w:rsid w:val="000A0F12"/>
    <w:rsid w:val="000A294E"/>
    <w:rsid w:val="000A703A"/>
    <w:rsid w:val="000B3545"/>
    <w:rsid w:val="000B3B76"/>
    <w:rsid w:val="000B3CA6"/>
    <w:rsid w:val="000B3EAF"/>
    <w:rsid w:val="000B6E18"/>
    <w:rsid w:val="000C014F"/>
    <w:rsid w:val="000C22B1"/>
    <w:rsid w:val="000C465F"/>
    <w:rsid w:val="000D6041"/>
    <w:rsid w:val="000F0F58"/>
    <w:rsid w:val="000F3798"/>
    <w:rsid w:val="000F55E2"/>
    <w:rsid w:val="000F5CF4"/>
    <w:rsid w:val="00114008"/>
    <w:rsid w:val="0011460B"/>
    <w:rsid w:val="00115E03"/>
    <w:rsid w:val="00120CA0"/>
    <w:rsid w:val="00123073"/>
    <w:rsid w:val="00134FD6"/>
    <w:rsid w:val="00135A2E"/>
    <w:rsid w:val="00135DC0"/>
    <w:rsid w:val="001362F6"/>
    <w:rsid w:val="001376A6"/>
    <w:rsid w:val="00140966"/>
    <w:rsid w:val="00146315"/>
    <w:rsid w:val="00147E4A"/>
    <w:rsid w:val="00150B7C"/>
    <w:rsid w:val="0015227C"/>
    <w:rsid w:val="00160DF7"/>
    <w:rsid w:val="00176FBC"/>
    <w:rsid w:val="0018226F"/>
    <w:rsid w:val="00187495"/>
    <w:rsid w:val="00190270"/>
    <w:rsid w:val="001925FF"/>
    <w:rsid w:val="00193E27"/>
    <w:rsid w:val="00197316"/>
    <w:rsid w:val="001976D6"/>
    <w:rsid w:val="001B07F1"/>
    <w:rsid w:val="001B3BD3"/>
    <w:rsid w:val="001B415A"/>
    <w:rsid w:val="001B6A19"/>
    <w:rsid w:val="001C039D"/>
    <w:rsid w:val="001C2C91"/>
    <w:rsid w:val="001C4701"/>
    <w:rsid w:val="001C506B"/>
    <w:rsid w:val="001C5578"/>
    <w:rsid w:val="001D1F44"/>
    <w:rsid w:val="001D2CED"/>
    <w:rsid w:val="001F0D59"/>
    <w:rsid w:val="001F3062"/>
    <w:rsid w:val="001F3E1F"/>
    <w:rsid w:val="002008CD"/>
    <w:rsid w:val="0020159C"/>
    <w:rsid w:val="0020211D"/>
    <w:rsid w:val="00207D0A"/>
    <w:rsid w:val="0022660F"/>
    <w:rsid w:val="00241B7B"/>
    <w:rsid w:val="00243F8C"/>
    <w:rsid w:val="00244AB3"/>
    <w:rsid w:val="00253FCE"/>
    <w:rsid w:val="00254F89"/>
    <w:rsid w:val="00263144"/>
    <w:rsid w:val="002721F9"/>
    <w:rsid w:val="002727DF"/>
    <w:rsid w:val="00287DA7"/>
    <w:rsid w:val="002A02F8"/>
    <w:rsid w:val="002A0AE0"/>
    <w:rsid w:val="002A1A55"/>
    <w:rsid w:val="002B1BF2"/>
    <w:rsid w:val="002B4919"/>
    <w:rsid w:val="002B5D56"/>
    <w:rsid w:val="002B6118"/>
    <w:rsid w:val="002C1A4B"/>
    <w:rsid w:val="002C22A6"/>
    <w:rsid w:val="002C2D84"/>
    <w:rsid w:val="002C2E8A"/>
    <w:rsid w:val="002C3D09"/>
    <w:rsid w:val="002C3D87"/>
    <w:rsid w:val="002C7CCA"/>
    <w:rsid w:val="002D08CF"/>
    <w:rsid w:val="002D1327"/>
    <w:rsid w:val="002D3DE9"/>
    <w:rsid w:val="002D60AB"/>
    <w:rsid w:val="002E4142"/>
    <w:rsid w:val="002E5156"/>
    <w:rsid w:val="002F0FE2"/>
    <w:rsid w:val="002F5616"/>
    <w:rsid w:val="00303195"/>
    <w:rsid w:val="00303F67"/>
    <w:rsid w:val="00306C36"/>
    <w:rsid w:val="003109A7"/>
    <w:rsid w:val="003342B5"/>
    <w:rsid w:val="00336466"/>
    <w:rsid w:val="00343A0A"/>
    <w:rsid w:val="00350796"/>
    <w:rsid w:val="00354AF4"/>
    <w:rsid w:val="00363746"/>
    <w:rsid w:val="00366E3F"/>
    <w:rsid w:val="00372981"/>
    <w:rsid w:val="003757E2"/>
    <w:rsid w:val="00376E7E"/>
    <w:rsid w:val="003772F7"/>
    <w:rsid w:val="003774C3"/>
    <w:rsid w:val="00381BFB"/>
    <w:rsid w:val="00382BF9"/>
    <w:rsid w:val="00387128"/>
    <w:rsid w:val="00394524"/>
    <w:rsid w:val="00397705"/>
    <w:rsid w:val="003A3C6D"/>
    <w:rsid w:val="003A403B"/>
    <w:rsid w:val="003A7BFA"/>
    <w:rsid w:val="003B4260"/>
    <w:rsid w:val="003B523B"/>
    <w:rsid w:val="003B65CE"/>
    <w:rsid w:val="003C01E8"/>
    <w:rsid w:val="003C0576"/>
    <w:rsid w:val="003C0E11"/>
    <w:rsid w:val="003C10A7"/>
    <w:rsid w:val="003C1112"/>
    <w:rsid w:val="003C1753"/>
    <w:rsid w:val="003C286D"/>
    <w:rsid w:val="003D6A67"/>
    <w:rsid w:val="003E3771"/>
    <w:rsid w:val="003E48F4"/>
    <w:rsid w:val="003F0539"/>
    <w:rsid w:val="00400E29"/>
    <w:rsid w:val="00402548"/>
    <w:rsid w:val="0040325C"/>
    <w:rsid w:val="00404F23"/>
    <w:rsid w:val="00407214"/>
    <w:rsid w:val="00410442"/>
    <w:rsid w:val="00411514"/>
    <w:rsid w:val="00420046"/>
    <w:rsid w:val="00424957"/>
    <w:rsid w:val="00425D81"/>
    <w:rsid w:val="00432967"/>
    <w:rsid w:val="0043427A"/>
    <w:rsid w:val="00437DD8"/>
    <w:rsid w:val="0044067D"/>
    <w:rsid w:val="00440D37"/>
    <w:rsid w:val="00442446"/>
    <w:rsid w:val="004539FE"/>
    <w:rsid w:val="00460B24"/>
    <w:rsid w:val="00472EC9"/>
    <w:rsid w:val="0047371A"/>
    <w:rsid w:val="00474F23"/>
    <w:rsid w:val="00475F19"/>
    <w:rsid w:val="00483D3B"/>
    <w:rsid w:val="00483D9D"/>
    <w:rsid w:val="00490C44"/>
    <w:rsid w:val="00491A31"/>
    <w:rsid w:val="004A374E"/>
    <w:rsid w:val="004A3C54"/>
    <w:rsid w:val="004B79C9"/>
    <w:rsid w:val="004C005F"/>
    <w:rsid w:val="004C15CA"/>
    <w:rsid w:val="004C1965"/>
    <w:rsid w:val="004C56EF"/>
    <w:rsid w:val="004D0272"/>
    <w:rsid w:val="004D3C12"/>
    <w:rsid w:val="004E306B"/>
    <w:rsid w:val="004E344F"/>
    <w:rsid w:val="004E6142"/>
    <w:rsid w:val="004E71FC"/>
    <w:rsid w:val="004F0836"/>
    <w:rsid w:val="004F2537"/>
    <w:rsid w:val="004F2C6E"/>
    <w:rsid w:val="004F4FCA"/>
    <w:rsid w:val="004F608E"/>
    <w:rsid w:val="004F624F"/>
    <w:rsid w:val="005014EE"/>
    <w:rsid w:val="0050652D"/>
    <w:rsid w:val="005069D3"/>
    <w:rsid w:val="00506C08"/>
    <w:rsid w:val="00511B9B"/>
    <w:rsid w:val="00516D09"/>
    <w:rsid w:val="00517960"/>
    <w:rsid w:val="005216C8"/>
    <w:rsid w:val="00523027"/>
    <w:rsid w:val="00523E15"/>
    <w:rsid w:val="005251AC"/>
    <w:rsid w:val="00526C73"/>
    <w:rsid w:val="005314EE"/>
    <w:rsid w:val="00533C1D"/>
    <w:rsid w:val="00543DE4"/>
    <w:rsid w:val="00544D64"/>
    <w:rsid w:val="0054688D"/>
    <w:rsid w:val="00551DD8"/>
    <w:rsid w:val="005529F9"/>
    <w:rsid w:val="00562EA5"/>
    <w:rsid w:val="00563ACB"/>
    <w:rsid w:val="005657D1"/>
    <w:rsid w:val="00571F54"/>
    <w:rsid w:val="005941FB"/>
    <w:rsid w:val="005965FF"/>
    <w:rsid w:val="005A12F4"/>
    <w:rsid w:val="005A2147"/>
    <w:rsid w:val="005B024E"/>
    <w:rsid w:val="005B0493"/>
    <w:rsid w:val="005C324B"/>
    <w:rsid w:val="005C4AF2"/>
    <w:rsid w:val="005C5B08"/>
    <w:rsid w:val="005D4070"/>
    <w:rsid w:val="005D4A21"/>
    <w:rsid w:val="005D5385"/>
    <w:rsid w:val="005E4B78"/>
    <w:rsid w:val="005E55E7"/>
    <w:rsid w:val="005E6CE4"/>
    <w:rsid w:val="005F6657"/>
    <w:rsid w:val="005F7A9E"/>
    <w:rsid w:val="00601870"/>
    <w:rsid w:val="006061DD"/>
    <w:rsid w:val="006147F0"/>
    <w:rsid w:val="0062466D"/>
    <w:rsid w:val="00624E46"/>
    <w:rsid w:val="00624F6E"/>
    <w:rsid w:val="00626007"/>
    <w:rsid w:val="0063236F"/>
    <w:rsid w:val="006349D8"/>
    <w:rsid w:val="00635CC3"/>
    <w:rsid w:val="006465E6"/>
    <w:rsid w:val="0065720E"/>
    <w:rsid w:val="006612F8"/>
    <w:rsid w:val="00662300"/>
    <w:rsid w:val="006630A4"/>
    <w:rsid w:val="00663484"/>
    <w:rsid w:val="00663F98"/>
    <w:rsid w:val="00665643"/>
    <w:rsid w:val="00666657"/>
    <w:rsid w:val="00671347"/>
    <w:rsid w:val="00671AB5"/>
    <w:rsid w:val="006826D8"/>
    <w:rsid w:val="00686053"/>
    <w:rsid w:val="00692488"/>
    <w:rsid w:val="00697662"/>
    <w:rsid w:val="006A66E0"/>
    <w:rsid w:val="006A7FAC"/>
    <w:rsid w:val="006B2B8D"/>
    <w:rsid w:val="006B3C32"/>
    <w:rsid w:val="006B4198"/>
    <w:rsid w:val="006B78E7"/>
    <w:rsid w:val="006C0512"/>
    <w:rsid w:val="006C1AB9"/>
    <w:rsid w:val="006C7A66"/>
    <w:rsid w:val="006D01AB"/>
    <w:rsid w:val="006D2C1C"/>
    <w:rsid w:val="006D2DFB"/>
    <w:rsid w:val="006D46A8"/>
    <w:rsid w:val="006D5F08"/>
    <w:rsid w:val="006E2D61"/>
    <w:rsid w:val="006E3B91"/>
    <w:rsid w:val="006F17B2"/>
    <w:rsid w:val="00702D36"/>
    <w:rsid w:val="007040E7"/>
    <w:rsid w:val="00704BF8"/>
    <w:rsid w:val="00705069"/>
    <w:rsid w:val="007152FE"/>
    <w:rsid w:val="00717C1B"/>
    <w:rsid w:val="00731565"/>
    <w:rsid w:val="007365A5"/>
    <w:rsid w:val="007378AC"/>
    <w:rsid w:val="007473EA"/>
    <w:rsid w:val="00747418"/>
    <w:rsid w:val="00747746"/>
    <w:rsid w:val="00750B1D"/>
    <w:rsid w:val="00752BA7"/>
    <w:rsid w:val="00763496"/>
    <w:rsid w:val="007712CA"/>
    <w:rsid w:val="007758B3"/>
    <w:rsid w:val="00775D5A"/>
    <w:rsid w:val="00776776"/>
    <w:rsid w:val="0078200E"/>
    <w:rsid w:val="00786426"/>
    <w:rsid w:val="00786AF0"/>
    <w:rsid w:val="00791455"/>
    <w:rsid w:val="00792027"/>
    <w:rsid w:val="007933BD"/>
    <w:rsid w:val="0079359A"/>
    <w:rsid w:val="007941D2"/>
    <w:rsid w:val="00795144"/>
    <w:rsid w:val="007A6A21"/>
    <w:rsid w:val="007B393D"/>
    <w:rsid w:val="007B4FAB"/>
    <w:rsid w:val="007C2268"/>
    <w:rsid w:val="007C3473"/>
    <w:rsid w:val="007C79A9"/>
    <w:rsid w:val="007D5948"/>
    <w:rsid w:val="007D6A01"/>
    <w:rsid w:val="007E5853"/>
    <w:rsid w:val="007F6114"/>
    <w:rsid w:val="007F6362"/>
    <w:rsid w:val="007F7172"/>
    <w:rsid w:val="00801134"/>
    <w:rsid w:val="00804477"/>
    <w:rsid w:val="00804C79"/>
    <w:rsid w:val="00806498"/>
    <w:rsid w:val="0081188A"/>
    <w:rsid w:val="008130C6"/>
    <w:rsid w:val="00822B45"/>
    <w:rsid w:val="00835CDF"/>
    <w:rsid w:val="00837574"/>
    <w:rsid w:val="008445A8"/>
    <w:rsid w:val="00845EF6"/>
    <w:rsid w:val="008473F2"/>
    <w:rsid w:val="00854603"/>
    <w:rsid w:val="008559EB"/>
    <w:rsid w:val="00860744"/>
    <w:rsid w:val="00860E3E"/>
    <w:rsid w:val="00866A2A"/>
    <w:rsid w:val="00870733"/>
    <w:rsid w:val="008727D1"/>
    <w:rsid w:val="00873F39"/>
    <w:rsid w:val="0087526A"/>
    <w:rsid w:val="00886435"/>
    <w:rsid w:val="00887677"/>
    <w:rsid w:val="00895F26"/>
    <w:rsid w:val="008A0392"/>
    <w:rsid w:val="008A1DE6"/>
    <w:rsid w:val="008A2190"/>
    <w:rsid w:val="008A2DA3"/>
    <w:rsid w:val="008A3638"/>
    <w:rsid w:val="008A626E"/>
    <w:rsid w:val="008A744A"/>
    <w:rsid w:val="008B3201"/>
    <w:rsid w:val="008B5A21"/>
    <w:rsid w:val="008C3902"/>
    <w:rsid w:val="008C3DE2"/>
    <w:rsid w:val="008C6647"/>
    <w:rsid w:val="008C7020"/>
    <w:rsid w:val="008C72A7"/>
    <w:rsid w:val="008D0CFB"/>
    <w:rsid w:val="008D54DA"/>
    <w:rsid w:val="008D7B2B"/>
    <w:rsid w:val="008E2564"/>
    <w:rsid w:val="008E2CA4"/>
    <w:rsid w:val="008E45AD"/>
    <w:rsid w:val="008E4E5D"/>
    <w:rsid w:val="008E5915"/>
    <w:rsid w:val="008E7E2A"/>
    <w:rsid w:val="008F0767"/>
    <w:rsid w:val="008F08F1"/>
    <w:rsid w:val="008F1514"/>
    <w:rsid w:val="008F339F"/>
    <w:rsid w:val="008F7256"/>
    <w:rsid w:val="008F7EEF"/>
    <w:rsid w:val="00904F33"/>
    <w:rsid w:val="00905B37"/>
    <w:rsid w:val="00912D01"/>
    <w:rsid w:val="00914603"/>
    <w:rsid w:val="00914CFF"/>
    <w:rsid w:val="009219F5"/>
    <w:rsid w:val="009231FB"/>
    <w:rsid w:val="0092372E"/>
    <w:rsid w:val="00927455"/>
    <w:rsid w:val="00930B54"/>
    <w:rsid w:val="009375D7"/>
    <w:rsid w:val="00942938"/>
    <w:rsid w:val="00950CC1"/>
    <w:rsid w:val="00955250"/>
    <w:rsid w:val="0096008F"/>
    <w:rsid w:val="00960F99"/>
    <w:rsid w:val="0096172A"/>
    <w:rsid w:val="00962BCF"/>
    <w:rsid w:val="0097189C"/>
    <w:rsid w:val="00971A1E"/>
    <w:rsid w:val="00976AC0"/>
    <w:rsid w:val="00977CDF"/>
    <w:rsid w:val="0098156D"/>
    <w:rsid w:val="00984356"/>
    <w:rsid w:val="00986D62"/>
    <w:rsid w:val="00995107"/>
    <w:rsid w:val="009A55A6"/>
    <w:rsid w:val="009A76F3"/>
    <w:rsid w:val="009B044A"/>
    <w:rsid w:val="009C6D59"/>
    <w:rsid w:val="009C786E"/>
    <w:rsid w:val="009D0D01"/>
    <w:rsid w:val="009D14F2"/>
    <w:rsid w:val="009D5F9A"/>
    <w:rsid w:val="009D6D99"/>
    <w:rsid w:val="009E1C95"/>
    <w:rsid w:val="009E20C8"/>
    <w:rsid w:val="009F2E8B"/>
    <w:rsid w:val="009F4346"/>
    <w:rsid w:val="009F7E22"/>
    <w:rsid w:val="00A03185"/>
    <w:rsid w:val="00A112F4"/>
    <w:rsid w:val="00A131A7"/>
    <w:rsid w:val="00A20497"/>
    <w:rsid w:val="00A20973"/>
    <w:rsid w:val="00A217EE"/>
    <w:rsid w:val="00A2248A"/>
    <w:rsid w:val="00A25AF7"/>
    <w:rsid w:val="00A349B8"/>
    <w:rsid w:val="00A34BFA"/>
    <w:rsid w:val="00A36B51"/>
    <w:rsid w:val="00A41D71"/>
    <w:rsid w:val="00A47E82"/>
    <w:rsid w:val="00A47F54"/>
    <w:rsid w:val="00A55CFF"/>
    <w:rsid w:val="00A6089C"/>
    <w:rsid w:val="00A6487D"/>
    <w:rsid w:val="00A70A2E"/>
    <w:rsid w:val="00A71158"/>
    <w:rsid w:val="00A77E57"/>
    <w:rsid w:val="00A8010D"/>
    <w:rsid w:val="00A82867"/>
    <w:rsid w:val="00A86F76"/>
    <w:rsid w:val="00A87202"/>
    <w:rsid w:val="00A8720F"/>
    <w:rsid w:val="00A87F59"/>
    <w:rsid w:val="00A91D9E"/>
    <w:rsid w:val="00A9435C"/>
    <w:rsid w:val="00AA077C"/>
    <w:rsid w:val="00AA2B8E"/>
    <w:rsid w:val="00AA5BBF"/>
    <w:rsid w:val="00AA71D2"/>
    <w:rsid w:val="00AA76A0"/>
    <w:rsid w:val="00AB4FDC"/>
    <w:rsid w:val="00AB7237"/>
    <w:rsid w:val="00AC0158"/>
    <w:rsid w:val="00AC50E1"/>
    <w:rsid w:val="00AD523B"/>
    <w:rsid w:val="00AE0536"/>
    <w:rsid w:val="00AF1F58"/>
    <w:rsid w:val="00AF380C"/>
    <w:rsid w:val="00AF51C1"/>
    <w:rsid w:val="00AF7ADF"/>
    <w:rsid w:val="00B029F0"/>
    <w:rsid w:val="00B02BE4"/>
    <w:rsid w:val="00B041F5"/>
    <w:rsid w:val="00B10524"/>
    <w:rsid w:val="00B12A37"/>
    <w:rsid w:val="00B14E25"/>
    <w:rsid w:val="00B155C7"/>
    <w:rsid w:val="00B173F0"/>
    <w:rsid w:val="00B22C6B"/>
    <w:rsid w:val="00B2324F"/>
    <w:rsid w:val="00B279FF"/>
    <w:rsid w:val="00B3329E"/>
    <w:rsid w:val="00B36EF9"/>
    <w:rsid w:val="00B40F6F"/>
    <w:rsid w:val="00B41CCA"/>
    <w:rsid w:val="00B435B6"/>
    <w:rsid w:val="00B472A7"/>
    <w:rsid w:val="00B47627"/>
    <w:rsid w:val="00B478CB"/>
    <w:rsid w:val="00B47A52"/>
    <w:rsid w:val="00B52D23"/>
    <w:rsid w:val="00B53116"/>
    <w:rsid w:val="00B5659F"/>
    <w:rsid w:val="00B575E4"/>
    <w:rsid w:val="00B66320"/>
    <w:rsid w:val="00B70D01"/>
    <w:rsid w:val="00B74DA5"/>
    <w:rsid w:val="00B762D4"/>
    <w:rsid w:val="00B93548"/>
    <w:rsid w:val="00B942B6"/>
    <w:rsid w:val="00B95B28"/>
    <w:rsid w:val="00B96937"/>
    <w:rsid w:val="00BA18DC"/>
    <w:rsid w:val="00BA64C9"/>
    <w:rsid w:val="00BB0CA8"/>
    <w:rsid w:val="00BB6895"/>
    <w:rsid w:val="00BC17AC"/>
    <w:rsid w:val="00BC18FF"/>
    <w:rsid w:val="00BC4F35"/>
    <w:rsid w:val="00BC7482"/>
    <w:rsid w:val="00BD0554"/>
    <w:rsid w:val="00BD0836"/>
    <w:rsid w:val="00BD3C54"/>
    <w:rsid w:val="00BD3F80"/>
    <w:rsid w:val="00BE11A0"/>
    <w:rsid w:val="00BE17D7"/>
    <w:rsid w:val="00BF1214"/>
    <w:rsid w:val="00BF5EAA"/>
    <w:rsid w:val="00C00447"/>
    <w:rsid w:val="00C03BD5"/>
    <w:rsid w:val="00C068A3"/>
    <w:rsid w:val="00C07656"/>
    <w:rsid w:val="00C079E8"/>
    <w:rsid w:val="00C11A68"/>
    <w:rsid w:val="00C11BF5"/>
    <w:rsid w:val="00C1460F"/>
    <w:rsid w:val="00C276A7"/>
    <w:rsid w:val="00C42592"/>
    <w:rsid w:val="00C47DAF"/>
    <w:rsid w:val="00C52EB3"/>
    <w:rsid w:val="00C53234"/>
    <w:rsid w:val="00C5392B"/>
    <w:rsid w:val="00C54F34"/>
    <w:rsid w:val="00C55970"/>
    <w:rsid w:val="00C60A76"/>
    <w:rsid w:val="00C60D77"/>
    <w:rsid w:val="00C60FC3"/>
    <w:rsid w:val="00C769E4"/>
    <w:rsid w:val="00C82E56"/>
    <w:rsid w:val="00C85661"/>
    <w:rsid w:val="00C912C4"/>
    <w:rsid w:val="00C940C3"/>
    <w:rsid w:val="00C96025"/>
    <w:rsid w:val="00CA3037"/>
    <w:rsid w:val="00CA4D64"/>
    <w:rsid w:val="00CA6763"/>
    <w:rsid w:val="00CA7298"/>
    <w:rsid w:val="00CB0903"/>
    <w:rsid w:val="00CB6776"/>
    <w:rsid w:val="00CC54EA"/>
    <w:rsid w:val="00CD33A9"/>
    <w:rsid w:val="00CD6624"/>
    <w:rsid w:val="00CD740C"/>
    <w:rsid w:val="00CD7459"/>
    <w:rsid w:val="00CD747E"/>
    <w:rsid w:val="00CE4DFD"/>
    <w:rsid w:val="00CF0208"/>
    <w:rsid w:val="00CF68D3"/>
    <w:rsid w:val="00CF717A"/>
    <w:rsid w:val="00D02B81"/>
    <w:rsid w:val="00D0408C"/>
    <w:rsid w:val="00D04FE2"/>
    <w:rsid w:val="00D07CB8"/>
    <w:rsid w:val="00D10E90"/>
    <w:rsid w:val="00D13237"/>
    <w:rsid w:val="00D2540D"/>
    <w:rsid w:val="00D26DE1"/>
    <w:rsid w:val="00D44801"/>
    <w:rsid w:val="00D46047"/>
    <w:rsid w:val="00D50A37"/>
    <w:rsid w:val="00D51771"/>
    <w:rsid w:val="00D5594D"/>
    <w:rsid w:val="00D61E52"/>
    <w:rsid w:val="00D67D36"/>
    <w:rsid w:val="00D7591F"/>
    <w:rsid w:val="00D75AF0"/>
    <w:rsid w:val="00D76D4C"/>
    <w:rsid w:val="00D77837"/>
    <w:rsid w:val="00D812AD"/>
    <w:rsid w:val="00D87F58"/>
    <w:rsid w:val="00D9011D"/>
    <w:rsid w:val="00D91D6C"/>
    <w:rsid w:val="00D921EA"/>
    <w:rsid w:val="00D9727A"/>
    <w:rsid w:val="00D973BE"/>
    <w:rsid w:val="00DA15FD"/>
    <w:rsid w:val="00DA3606"/>
    <w:rsid w:val="00DA4239"/>
    <w:rsid w:val="00DB0140"/>
    <w:rsid w:val="00DB2C41"/>
    <w:rsid w:val="00DB5F7C"/>
    <w:rsid w:val="00DC68BC"/>
    <w:rsid w:val="00DC6D29"/>
    <w:rsid w:val="00DD1354"/>
    <w:rsid w:val="00DD5479"/>
    <w:rsid w:val="00DD6A46"/>
    <w:rsid w:val="00DE4C72"/>
    <w:rsid w:val="00DE5D81"/>
    <w:rsid w:val="00DF12B7"/>
    <w:rsid w:val="00DF6500"/>
    <w:rsid w:val="00E13554"/>
    <w:rsid w:val="00E17EB3"/>
    <w:rsid w:val="00E222A6"/>
    <w:rsid w:val="00E26F35"/>
    <w:rsid w:val="00E354C4"/>
    <w:rsid w:val="00E35BF2"/>
    <w:rsid w:val="00E35CF9"/>
    <w:rsid w:val="00E42A6B"/>
    <w:rsid w:val="00E432E7"/>
    <w:rsid w:val="00E47E7F"/>
    <w:rsid w:val="00E51EE1"/>
    <w:rsid w:val="00E520AB"/>
    <w:rsid w:val="00E55FD7"/>
    <w:rsid w:val="00E57566"/>
    <w:rsid w:val="00E57C28"/>
    <w:rsid w:val="00E60B99"/>
    <w:rsid w:val="00E62673"/>
    <w:rsid w:val="00E64CB0"/>
    <w:rsid w:val="00E707EB"/>
    <w:rsid w:val="00E7651F"/>
    <w:rsid w:val="00E81547"/>
    <w:rsid w:val="00E8207F"/>
    <w:rsid w:val="00E83BDC"/>
    <w:rsid w:val="00E864FD"/>
    <w:rsid w:val="00E91AB6"/>
    <w:rsid w:val="00EA6957"/>
    <w:rsid w:val="00EB0484"/>
    <w:rsid w:val="00EC346E"/>
    <w:rsid w:val="00EC3823"/>
    <w:rsid w:val="00EC40D5"/>
    <w:rsid w:val="00EC4239"/>
    <w:rsid w:val="00EC529F"/>
    <w:rsid w:val="00ED39FB"/>
    <w:rsid w:val="00ED7017"/>
    <w:rsid w:val="00EE2BA3"/>
    <w:rsid w:val="00EF3D05"/>
    <w:rsid w:val="00EF7812"/>
    <w:rsid w:val="00F003B7"/>
    <w:rsid w:val="00F020AF"/>
    <w:rsid w:val="00F03BE0"/>
    <w:rsid w:val="00F052BE"/>
    <w:rsid w:val="00F0692A"/>
    <w:rsid w:val="00F10587"/>
    <w:rsid w:val="00F13C02"/>
    <w:rsid w:val="00F26609"/>
    <w:rsid w:val="00F3714C"/>
    <w:rsid w:val="00F37D5B"/>
    <w:rsid w:val="00F5152C"/>
    <w:rsid w:val="00F538CD"/>
    <w:rsid w:val="00F54A83"/>
    <w:rsid w:val="00F57A41"/>
    <w:rsid w:val="00F64D3E"/>
    <w:rsid w:val="00F66F8E"/>
    <w:rsid w:val="00F725AC"/>
    <w:rsid w:val="00F735F9"/>
    <w:rsid w:val="00F75AA7"/>
    <w:rsid w:val="00F76AA7"/>
    <w:rsid w:val="00F87AF2"/>
    <w:rsid w:val="00F9455C"/>
    <w:rsid w:val="00FA150C"/>
    <w:rsid w:val="00FA2EDB"/>
    <w:rsid w:val="00FA39E5"/>
    <w:rsid w:val="00FA4F19"/>
    <w:rsid w:val="00FA50F6"/>
    <w:rsid w:val="00FB0848"/>
    <w:rsid w:val="00FB15AE"/>
    <w:rsid w:val="00FB1662"/>
    <w:rsid w:val="00FB45D3"/>
    <w:rsid w:val="00FE2228"/>
    <w:rsid w:val="00FE2F1C"/>
    <w:rsid w:val="00FE685C"/>
    <w:rsid w:val="00FF1D03"/>
    <w:rsid w:val="00FF2088"/>
    <w:rsid w:val="00FF2ADC"/>
    <w:rsid w:val="00FF435F"/>
    <w:rsid w:val="00FF679C"/>
    <w:rsid w:val="17944E30"/>
    <w:rsid w:val="17FECD8F"/>
    <w:rsid w:val="1C8214BF"/>
    <w:rsid w:val="20B4E23A"/>
    <w:rsid w:val="318F3BBF"/>
    <w:rsid w:val="333A1214"/>
    <w:rsid w:val="38C316AA"/>
    <w:rsid w:val="4511AFBA"/>
    <w:rsid w:val="45367F32"/>
    <w:rsid w:val="49700D0B"/>
    <w:rsid w:val="56AC9D9D"/>
    <w:rsid w:val="56F10ED6"/>
    <w:rsid w:val="5B380265"/>
    <w:rsid w:val="6B2B801C"/>
    <w:rsid w:val="71E68F6C"/>
    <w:rsid w:val="7B1971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C2ABCE"/>
  <w15:docId w15:val="{D562F704-2EA7-4848-9566-3B158401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A41"/>
    <w:pPr>
      <w:spacing w:line="250" w:lineRule="auto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500"/>
    <w:pPr>
      <w:keepNext/>
      <w:keepLines/>
      <w:numPr>
        <w:numId w:val="10"/>
      </w:numPr>
      <w:spacing w:before="240"/>
      <w:outlineLvl w:val="0"/>
    </w:pPr>
    <w:rPr>
      <w:rFonts w:asciiTheme="majorHAnsi" w:eastAsiaTheme="majorEastAsia" w:hAnsiTheme="majorHAnsi" w:cstheme="majorBidi"/>
      <w:color w:val="85141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140"/>
    <w:pPr>
      <w:keepNext/>
      <w:keepLines/>
      <w:numPr>
        <w:ilvl w:val="1"/>
        <w:numId w:val="10"/>
      </w:numPr>
      <w:spacing w:before="120"/>
      <w:outlineLvl w:val="1"/>
    </w:pPr>
    <w:rPr>
      <w:rFonts w:asciiTheme="majorHAnsi" w:eastAsiaTheme="majorEastAsia" w:hAnsiTheme="majorHAnsi" w:cstheme="majorBidi"/>
      <w:color w:val="851414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0140"/>
    <w:pPr>
      <w:keepNext/>
      <w:keepLines/>
      <w:numPr>
        <w:ilvl w:val="2"/>
        <w:numId w:val="10"/>
      </w:numPr>
      <w:spacing w:before="120"/>
      <w:outlineLvl w:val="2"/>
    </w:pPr>
    <w:rPr>
      <w:rFonts w:asciiTheme="majorHAnsi" w:eastAsiaTheme="majorEastAsia" w:hAnsiTheme="majorHAnsi" w:cstheme="majorBidi"/>
      <w:color w:val="851414" w:themeColor="accent1" w:themeShade="BF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6500"/>
    <w:pPr>
      <w:keepNext/>
      <w:keepLines/>
      <w:numPr>
        <w:ilvl w:val="3"/>
        <w:numId w:val="10"/>
      </w:numPr>
      <w:spacing w:before="200" w:after="120"/>
      <w:outlineLvl w:val="3"/>
    </w:pPr>
    <w:rPr>
      <w:rFonts w:asciiTheme="majorHAnsi" w:eastAsiaTheme="majorEastAsia" w:hAnsiTheme="majorHAnsi" w:cstheme="majorBidi"/>
      <w:caps/>
      <w:color w:val="000000" w:themeColor="text1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00447"/>
    <w:pPr>
      <w:keepNext/>
      <w:keepLines/>
      <w:spacing w:before="200" w:after="240" w:line="280" w:lineRule="exact"/>
      <w:ind w:left="1008" w:hanging="144"/>
      <w:outlineLvl w:val="4"/>
    </w:pPr>
    <w:rPr>
      <w:rFonts w:ascii="Calibri" w:eastAsia="MS Gothic" w:hAnsi="Calibri" w:cs="Times New Roman"/>
      <w:noProof/>
      <w:color w:val="243F60"/>
      <w:sz w:val="22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C00447"/>
    <w:pPr>
      <w:keepNext/>
      <w:keepLines/>
      <w:spacing w:before="200" w:after="240" w:line="280" w:lineRule="exact"/>
      <w:ind w:left="1152" w:hanging="432"/>
      <w:outlineLvl w:val="5"/>
    </w:pPr>
    <w:rPr>
      <w:rFonts w:ascii="Calibri" w:eastAsia="MS Gothic" w:hAnsi="Calibri" w:cs="Times New Roman"/>
      <w:i/>
      <w:iCs/>
      <w:noProof/>
      <w:color w:val="243F60"/>
      <w:sz w:val="22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C00447"/>
    <w:pPr>
      <w:keepNext/>
      <w:keepLines/>
      <w:spacing w:before="200" w:after="240" w:line="280" w:lineRule="exact"/>
      <w:ind w:left="1296" w:hanging="288"/>
      <w:outlineLvl w:val="6"/>
    </w:pPr>
    <w:rPr>
      <w:rFonts w:ascii="Calibri" w:eastAsia="MS Gothic" w:hAnsi="Calibri" w:cs="Times New Roman"/>
      <w:i/>
      <w:iCs/>
      <w:noProof/>
      <w:color w:val="404040"/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C00447"/>
    <w:pPr>
      <w:keepNext/>
      <w:keepLines/>
      <w:spacing w:before="200" w:after="240" w:line="280" w:lineRule="exact"/>
      <w:ind w:left="1440" w:hanging="432"/>
      <w:outlineLvl w:val="7"/>
    </w:pPr>
    <w:rPr>
      <w:rFonts w:ascii="Calibri" w:eastAsia="MS Gothic" w:hAnsi="Calibri" w:cs="Times New Roman"/>
      <w:noProof/>
      <w:color w:val="404040"/>
      <w:sz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C00447"/>
    <w:pPr>
      <w:keepNext/>
      <w:keepLines/>
      <w:spacing w:before="200" w:after="240" w:line="280" w:lineRule="exact"/>
      <w:ind w:left="1584" w:hanging="144"/>
      <w:outlineLvl w:val="8"/>
    </w:pPr>
    <w:rPr>
      <w:rFonts w:ascii="Calibri" w:eastAsia="MS Gothic" w:hAnsi="Calibri" w:cs="Times New Roman"/>
      <w:i/>
      <w:iCs/>
      <w:noProof/>
      <w:color w:val="40404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D1F44"/>
    <w:rPr>
      <w:rFonts w:asciiTheme="majorHAnsi" w:eastAsiaTheme="majorEastAsia" w:hAnsiTheme="majorHAnsi" w:cstheme="majorBidi"/>
      <w:caps/>
      <w:color w:val="000000" w:themeColor="text1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C96025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602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025"/>
    <w:rPr>
      <w:rFonts w:ascii="Arial" w:hAnsi="Arial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C9602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25"/>
    <w:rPr>
      <w:rFonts w:ascii="Arial" w:hAnsi="Arial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C5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C54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D44801"/>
    <w:rPr>
      <w:sz w:val="15"/>
      <w:szCs w:val="15"/>
    </w:rPr>
  </w:style>
  <w:style w:type="paragraph" w:customStyle="1" w:styleId="Name">
    <w:name w:val="Name"/>
    <w:basedOn w:val="Normal"/>
    <w:qFormat/>
    <w:rsid w:val="00475F19"/>
    <w:pPr>
      <w:spacing w:after="80"/>
    </w:pPr>
    <w:rPr>
      <w:b/>
      <w:bCs/>
      <w:color w:val="7F7F7F" w:themeColor="text1" w:themeTint="80"/>
      <w:sz w:val="16"/>
      <w:szCs w:val="16"/>
    </w:rPr>
  </w:style>
  <w:style w:type="paragraph" w:customStyle="1" w:styleId="Titledetail">
    <w:name w:val="Title detail"/>
    <w:basedOn w:val="Normal"/>
    <w:qFormat/>
    <w:rsid w:val="00475F19"/>
    <w:pPr>
      <w:spacing w:after="80"/>
    </w:pPr>
    <w:rPr>
      <w:rFonts w:cs="ArialMT"/>
      <w:color w:val="7F7F7F" w:themeColor="text1" w:themeTint="8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6320"/>
    <w:rPr>
      <w:color w:val="AC1F2D" w:themeColor="hyperlink"/>
      <w:u w:val="single"/>
    </w:rPr>
  </w:style>
  <w:style w:type="table" w:styleId="TableGrid">
    <w:name w:val="Table Grid"/>
    <w:basedOn w:val="TableNormal"/>
    <w:uiPriority w:val="59"/>
    <w:rsid w:val="009D5F9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A55A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A55A6"/>
    <w:rPr>
      <w:rFonts w:asciiTheme="majorHAnsi" w:eastAsiaTheme="majorEastAsia" w:hAnsiTheme="majorHAnsi" w:cstheme="majorBidi"/>
      <w:color w:val="851414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9A55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0140"/>
    <w:rPr>
      <w:rFonts w:asciiTheme="majorHAnsi" w:eastAsiaTheme="majorEastAsia" w:hAnsiTheme="majorHAnsi" w:cstheme="majorBidi"/>
      <w:color w:val="851414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447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00447"/>
    <w:rPr>
      <w:color w:val="5A5A5A" w:themeColor="text1" w:themeTint="A5"/>
      <w:spacing w:val="15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00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0447"/>
    <w:pPr>
      <w:spacing w:after="240" w:line="240" w:lineRule="auto"/>
    </w:pPr>
    <w:rPr>
      <w:rFonts w:eastAsia="Times New Roman" w:cs="Times New Roman"/>
      <w:noProof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0447"/>
    <w:rPr>
      <w:rFonts w:ascii="Arial" w:eastAsia="Times New Roman" w:hAnsi="Arial" w:cs="Times New Roman"/>
      <w:noProof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B0140"/>
    <w:rPr>
      <w:rFonts w:asciiTheme="majorHAnsi" w:eastAsiaTheme="majorEastAsia" w:hAnsiTheme="majorHAnsi" w:cstheme="majorBidi"/>
      <w:color w:val="851414" w:themeColor="accent1" w:themeShade="BF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00447"/>
    <w:rPr>
      <w:rFonts w:ascii="Calibri" w:eastAsia="MS Gothic" w:hAnsi="Calibri" w:cs="Times New Roman"/>
      <w:noProof/>
      <w:color w:val="243F6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00447"/>
    <w:rPr>
      <w:rFonts w:ascii="Calibri" w:eastAsia="MS Gothic" w:hAnsi="Calibri" w:cs="Times New Roman"/>
      <w:i/>
      <w:iCs/>
      <w:noProof/>
      <w:color w:val="243F60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C00447"/>
    <w:rPr>
      <w:rFonts w:ascii="Calibri" w:eastAsia="MS Gothic" w:hAnsi="Calibri" w:cs="Times New Roman"/>
      <w:i/>
      <w:iCs/>
      <w:noProof/>
      <w:color w:val="40404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C00447"/>
    <w:rPr>
      <w:rFonts w:ascii="Calibri" w:eastAsia="MS Gothic" w:hAnsi="Calibri" w:cs="Times New Roman"/>
      <w:noProof/>
      <w:color w:val="404040"/>
      <w:sz w:val="22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00447"/>
    <w:rPr>
      <w:rFonts w:ascii="Calibri" w:eastAsia="MS Gothic" w:hAnsi="Calibri" w:cs="Times New Roman"/>
      <w:i/>
      <w:iCs/>
      <w:noProof/>
      <w:color w:val="404040"/>
      <w:sz w:val="22"/>
      <w:szCs w:val="20"/>
      <w:lang w:eastAsia="en-US"/>
    </w:rPr>
  </w:style>
  <w:style w:type="paragraph" w:customStyle="1" w:styleId="BusinessDocBannerLOGO">
    <w:name w:val="BusinessDoc_Banner LOGO"/>
    <w:basedOn w:val="Normal"/>
    <w:qFormat/>
    <w:rsid w:val="00C00447"/>
    <w:pPr>
      <w:tabs>
        <w:tab w:val="right" w:pos="8280"/>
      </w:tabs>
      <w:spacing w:after="240" w:line="240" w:lineRule="auto"/>
      <w:jc w:val="both"/>
    </w:pPr>
    <w:rPr>
      <w:rFonts w:eastAsia="Times New Roman" w:cs="Times New Roman"/>
      <w:noProof/>
      <w:sz w:val="16"/>
      <w:szCs w:val="16"/>
      <w:lang w:eastAsia="en-US"/>
    </w:rPr>
  </w:style>
  <w:style w:type="paragraph" w:customStyle="1" w:styleId="BusinessDocFooter">
    <w:name w:val="BusinessDoc_Footer"/>
    <w:basedOn w:val="Footer"/>
    <w:qFormat/>
    <w:rsid w:val="00C00447"/>
    <w:pPr>
      <w:tabs>
        <w:tab w:val="right" w:pos="8190"/>
      </w:tabs>
      <w:spacing w:after="240"/>
    </w:pPr>
    <w:rPr>
      <w:rFonts w:eastAsia="Times New Roman" w:cs="Arial"/>
      <w:noProof/>
      <w:sz w:val="16"/>
      <w:szCs w:val="16"/>
      <w:lang w:eastAsia="en-US"/>
    </w:rPr>
  </w:style>
  <w:style w:type="paragraph" w:styleId="TOCHeading">
    <w:name w:val="TOC Heading"/>
    <w:basedOn w:val="Headingnonumber"/>
    <w:next w:val="Normal"/>
    <w:uiPriority w:val="39"/>
    <w:unhideWhenUsed/>
    <w:qFormat/>
    <w:rsid w:val="00C52EB3"/>
    <w:pPr>
      <w:spacing w:line="259" w:lineRule="auto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37574"/>
    <w:pPr>
      <w:tabs>
        <w:tab w:val="left" w:pos="360"/>
        <w:tab w:val="right" w:leader="dot" w:pos="1085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2EB3"/>
    <w:pPr>
      <w:spacing w:after="100"/>
      <w:ind w:left="200"/>
    </w:pPr>
  </w:style>
  <w:style w:type="numbering" w:customStyle="1" w:styleId="Heading2Numbered">
    <w:name w:val="Heading 2 Numbered"/>
    <w:basedOn w:val="NoList"/>
    <w:uiPriority w:val="99"/>
    <w:rsid w:val="00ED7017"/>
    <w:pPr>
      <w:numPr>
        <w:numId w:val="1"/>
      </w:numPr>
    </w:pPr>
  </w:style>
  <w:style w:type="numbering" w:customStyle="1" w:styleId="Headings">
    <w:name w:val="Headings"/>
    <w:uiPriority w:val="99"/>
    <w:rsid w:val="00DF6500"/>
    <w:pPr>
      <w:numPr>
        <w:numId w:val="2"/>
      </w:numPr>
    </w:pPr>
  </w:style>
  <w:style w:type="paragraph" w:customStyle="1" w:styleId="Headingnonumber">
    <w:name w:val="Heading (no number)"/>
    <w:qFormat/>
    <w:rsid w:val="00C03BD5"/>
    <w:pPr>
      <w:spacing w:before="240" w:after="0" w:line="250" w:lineRule="auto"/>
    </w:pPr>
    <w:rPr>
      <w:rFonts w:asciiTheme="majorHAnsi" w:eastAsiaTheme="majorEastAsia" w:hAnsiTheme="majorHAnsi" w:cstheme="majorBidi"/>
      <w:color w:val="851414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90270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D50A37"/>
    <w:pPr>
      <w:spacing w:after="100"/>
      <w:ind w:left="400"/>
    </w:pPr>
  </w:style>
  <w:style w:type="paragraph" w:customStyle="1" w:styleId="BulletedBODY">
    <w:name w:val="Bulleted BODY"/>
    <w:basedOn w:val="Normal"/>
    <w:qFormat/>
    <w:rsid w:val="00F37D5B"/>
    <w:pPr>
      <w:numPr>
        <w:numId w:val="4"/>
      </w:numPr>
      <w:tabs>
        <w:tab w:val="left" w:pos="720"/>
        <w:tab w:val="left" w:pos="2880"/>
      </w:tabs>
      <w:spacing w:after="240" w:line="280" w:lineRule="exact"/>
    </w:pPr>
    <w:rPr>
      <w:rFonts w:eastAsia="Times New Roman" w:cs="Times New Roman"/>
      <w:noProof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B0140"/>
    <w:rPr>
      <w:color w:val="7F7F7F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8CD"/>
    <w:pPr>
      <w:spacing w:after="0"/>
    </w:pPr>
    <w:rPr>
      <w:rFonts w:eastAsiaTheme="minorEastAsia" w:cstheme="minorBidi"/>
      <w:b/>
      <w:bCs/>
      <w:noProof w:val="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8CD"/>
    <w:rPr>
      <w:rFonts w:ascii="Arial" w:eastAsia="Times New Roman" w:hAnsi="Arial" w:cs="Times New Roman"/>
      <w:b/>
      <w:bCs/>
      <w:noProof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511B9B"/>
  </w:style>
  <w:style w:type="table" w:styleId="PlainTable1">
    <w:name w:val="Plain Table 1"/>
    <w:basedOn w:val="TableNormal"/>
    <w:uiPriority w:val="41"/>
    <w:rsid w:val="00511B9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11B9B"/>
    <w:pPr>
      <w:spacing w:after="0"/>
    </w:pPr>
    <w:tblPr>
      <w:tblStyleRowBandSize w:val="1"/>
      <w:tblStyleColBandSize w:val="1"/>
      <w:tblBorders>
        <w:top w:val="single" w:sz="4" w:space="0" w:color="EF9595" w:themeColor="accent1" w:themeTint="66"/>
        <w:left w:val="single" w:sz="4" w:space="0" w:color="EF9595" w:themeColor="accent1" w:themeTint="66"/>
        <w:bottom w:val="single" w:sz="4" w:space="0" w:color="EF9595" w:themeColor="accent1" w:themeTint="66"/>
        <w:right w:val="single" w:sz="4" w:space="0" w:color="EF9595" w:themeColor="accent1" w:themeTint="66"/>
        <w:insideH w:val="single" w:sz="4" w:space="0" w:color="EF9595" w:themeColor="accent1" w:themeTint="66"/>
        <w:insideV w:val="single" w:sz="4" w:space="0" w:color="EF959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7606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606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5">
    <w:name w:val="List Table 1 Light Accent 5"/>
    <w:basedOn w:val="TableNormal"/>
    <w:uiPriority w:val="46"/>
    <w:rsid w:val="00511B9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stTable1Light-Accent1">
    <w:name w:val="List Table 1 Light Accent 1"/>
    <w:basedOn w:val="TableNormal"/>
    <w:uiPriority w:val="46"/>
    <w:rsid w:val="00511B9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606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606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ACA" w:themeFill="accent1" w:themeFillTint="33"/>
      </w:tcPr>
    </w:tblStylePr>
    <w:tblStylePr w:type="band1Horz">
      <w:tblPr/>
      <w:tcPr>
        <w:shd w:val="clear" w:color="auto" w:fill="F7CACA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511B9B"/>
    <w:pPr>
      <w:spacing w:after="0"/>
    </w:pPr>
    <w:tblPr>
      <w:tblStyleRowBandSize w:val="1"/>
      <w:tblStyleColBandSize w:val="1"/>
      <w:tblBorders>
        <w:top w:val="single" w:sz="4" w:space="0" w:color="E76060" w:themeColor="accent1" w:themeTint="99"/>
        <w:bottom w:val="single" w:sz="4" w:space="0" w:color="E76060" w:themeColor="accent1" w:themeTint="99"/>
        <w:insideH w:val="single" w:sz="4" w:space="0" w:color="E7606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ACA" w:themeFill="accent1" w:themeFillTint="33"/>
      </w:tcPr>
    </w:tblStylePr>
    <w:tblStylePr w:type="band1Horz">
      <w:tblPr/>
      <w:tcPr>
        <w:shd w:val="clear" w:color="auto" w:fill="F7CACA" w:themeFill="accent1" w:themeFillTint="33"/>
      </w:tcPr>
    </w:tblStylePr>
  </w:style>
  <w:style w:type="table" w:styleId="ListTable2">
    <w:name w:val="List Table 2"/>
    <w:basedOn w:val="TableNormal"/>
    <w:uiPriority w:val="47"/>
    <w:rsid w:val="0076349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76349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PlainTable5">
    <w:name w:val="Plain Table 5"/>
    <w:basedOn w:val="TableNormal"/>
    <w:uiPriority w:val="45"/>
    <w:rsid w:val="005A12F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A12F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5">
    <w:name w:val="Grid Table 1 Light Accent 5"/>
    <w:basedOn w:val="TableNormal"/>
    <w:uiPriority w:val="46"/>
    <w:rsid w:val="00FF435F"/>
    <w:pPr>
      <w:spacing w:after="0"/>
    </w:pPr>
    <w:tblPr>
      <w:tblStyleRowBandSize w:val="1"/>
      <w:tblStyleColBandSize w:val="1"/>
      <w:tblBorders>
        <w:top w:val="single" w:sz="4" w:space="0" w:color="CCCCCC" w:themeColor="accent5" w:themeTint="66"/>
        <w:left w:val="single" w:sz="4" w:space="0" w:color="CCCCCC" w:themeColor="accent5" w:themeTint="66"/>
        <w:bottom w:val="single" w:sz="4" w:space="0" w:color="CCCCCC" w:themeColor="accent5" w:themeTint="66"/>
        <w:right w:val="single" w:sz="4" w:space="0" w:color="CCCCCC" w:themeColor="accent5" w:themeTint="66"/>
        <w:insideH w:val="single" w:sz="4" w:space="0" w:color="CCCCCC" w:themeColor="accent5" w:themeTint="66"/>
        <w:insideV w:val="single" w:sz="4" w:space="0" w:color="CCCC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D0CF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87202"/>
    <w:pPr>
      <w:widowControl w:val="0"/>
      <w:autoSpaceDE w:val="0"/>
      <w:autoSpaceDN w:val="0"/>
      <w:spacing w:before="36" w:after="0" w:line="240" w:lineRule="auto"/>
      <w:ind w:left="80"/>
    </w:pPr>
    <w:rPr>
      <w:rFonts w:eastAsia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87202"/>
    <w:pPr>
      <w:widowControl w:val="0"/>
      <w:autoSpaceDE w:val="0"/>
      <w:autoSpaceDN w:val="0"/>
      <w:spacing w:after="0" w:line="240" w:lineRule="auto"/>
    </w:pPr>
    <w:rPr>
      <w:rFonts w:eastAsia="Arial" w:cs="Arial"/>
      <w:sz w:val="15"/>
      <w:szCs w:val="15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87202"/>
    <w:rPr>
      <w:rFonts w:ascii="Arial" w:eastAsia="Arial" w:hAnsi="Arial" w:cs="Arial"/>
      <w:sz w:val="15"/>
      <w:szCs w:val="15"/>
      <w:lang w:eastAsia="en-US"/>
    </w:rPr>
  </w:style>
  <w:style w:type="character" w:customStyle="1" w:styleId="normaltextrun">
    <w:name w:val="normaltextrun"/>
    <w:basedOn w:val="DefaultParagraphFont"/>
    <w:rsid w:val="00A87202"/>
  </w:style>
  <w:style w:type="character" w:customStyle="1" w:styleId="eop">
    <w:name w:val="eop"/>
    <w:basedOn w:val="DefaultParagraphFont"/>
    <w:rsid w:val="00A87202"/>
  </w:style>
  <w:style w:type="paragraph" w:styleId="Revision">
    <w:name w:val="Revision"/>
    <w:hidden/>
    <w:uiPriority w:val="99"/>
    <w:semiHidden/>
    <w:rsid w:val="00FE2228"/>
    <w:pPr>
      <w:spacing w:after="0"/>
    </w:pPr>
    <w:rPr>
      <w:rFonts w:ascii="Arial" w:hAnsi="Arial"/>
      <w:sz w:val="20"/>
      <w:szCs w:val="20"/>
    </w:rPr>
  </w:style>
  <w:style w:type="paragraph" w:customStyle="1" w:styleId="paragraph">
    <w:name w:val="paragraph"/>
    <w:basedOn w:val="Normal"/>
    <w:rsid w:val="00AA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5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8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01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0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5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8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99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5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6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5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5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1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0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5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7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45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9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8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2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70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86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39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9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52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700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62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217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482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00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042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892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t2008\Documents\Custom%20Office%20Templates\WCM_Memo%20Template_12021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B218E091144C108BDD3E586556B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68902-B231-4631-A226-984F975A300A}"/>
      </w:docPartPr>
      <w:docPartBody>
        <w:p w:rsidR="007158C1" w:rsidRDefault="006A522E" w:rsidP="006A522E">
          <w:pPr>
            <w:pStyle w:val="D0B218E091144C108BDD3E586556BFBA"/>
          </w:pPr>
          <w:r>
            <w:rPr>
              <w:caps/>
              <w:color w:val="4472C4" w:themeColor="accent1"/>
              <w:sz w:val="18"/>
              <w:szCs w:val="18"/>
            </w:rPr>
            <w:t>[Document title]</w:t>
          </w:r>
        </w:p>
      </w:docPartBody>
    </w:docPart>
    <w:docPart>
      <w:docPartPr>
        <w:name w:val="232DE4741B374F87954D007764B11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16BBF-6151-4265-9985-D30A4EC4916E}"/>
      </w:docPartPr>
      <w:docPartBody>
        <w:p w:rsidR="007158C1" w:rsidRDefault="006A522E" w:rsidP="006A522E">
          <w:pPr>
            <w:pStyle w:val="232DE4741B374F87954D007764B11502"/>
          </w:pPr>
          <w:r>
            <w:rPr>
              <w:caps/>
              <w:color w:val="4472C4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2E"/>
    <w:rsid w:val="00121B49"/>
    <w:rsid w:val="00230E83"/>
    <w:rsid w:val="005C07B4"/>
    <w:rsid w:val="006A522E"/>
    <w:rsid w:val="007158C1"/>
    <w:rsid w:val="00716BE2"/>
    <w:rsid w:val="00920D10"/>
    <w:rsid w:val="0096462E"/>
    <w:rsid w:val="00D42408"/>
    <w:rsid w:val="00DD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22E"/>
    <w:rPr>
      <w:color w:val="808080"/>
    </w:rPr>
  </w:style>
  <w:style w:type="paragraph" w:customStyle="1" w:styleId="D0B218E091144C108BDD3E586556BFBA">
    <w:name w:val="D0B218E091144C108BDD3E586556BFBA"/>
    <w:rsid w:val="006A522E"/>
  </w:style>
  <w:style w:type="paragraph" w:customStyle="1" w:styleId="232DE4741B374F87954D007764B11502">
    <w:name w:val="232DE4741B374F87954D007764B11502"/>
    <w:rsid w:val="006A5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EIL02">
      <a:dk1>
        <a:sysClr val="windowText" lastClr="000000"/>
      </a:dk1>
      <a:lt1>
        <a:srgbClr val="FFFFFF"/>
      </a:lt1>
      <a:dk2>
        <a:srgbClr val="B31B1B"/>
      </a:dk2>
      <a:lt2>
        <a:srgbClr val="808080"/>
      </a:lt2>
      <a:accent1>
        <a:srgbClr val="B31B1B"/>
      </a:accent1>
      <a:accent2>
        <a:srgbClr val="CF4520"/>
      </a:accent2>
      <a:accent3>
        <a:srgbClr val="E87722"/>
      </a:accent3>
      <a:accent4>
        <a:srgbClr val="FFC722"/>
      </a:accent4>
      <a:accent5>
        <a:srgbClr val="808080"/>
      </a:accent5>
      <a:accent6>
        <a:srgbClr val="B1B1B1"/>
      </a:accent6>
      <a:hlink>
        <a:srgbClr val="AC1F2D"/>
      </a:hlink>
      <a:folHlink>
        <a:srgbClr val="7F7F7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9274EAEE47946BDE69A7D4C294701" ma:contentTypeVersion="6" ma:contentTypeDescription="Create a new document." ma:contentTypeScope="" ma:versionID="9220cbfe31256abad7095444ed4f17df">
  <xsd:schema xmlns:xsd="http://www.w3.org/2001/XMLSchema" xmlns:xs="http://www.w3.org/2001/XMLSchema" xmlns:p="http://schemas.microsoft.com/office/2006/metadata/properties" xmlns:ns2="7c5388ea-1bf9-481c-8e92-8b87808e0048" xmlns:ns3="8f0aae56-095e-4202-9e58-97b41cd8db49" targetNamespace="http://schemas.microsoft.com/office/2006/metadata/properties" ma:root="true" ma:fieldsID="93021ded662a70dd9e17ae3d170d5c0b" ns2:_="" ns3:_="">
    <xsd:import namespace="7c5388ea-1bf9-481c-8e92-8b87808e0048"/>
    <xsd:import namespace="8f0aae56-095e-4202-9e58-97b41cd8d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388ea-1bf9-481c-8e92-8b87808e0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aae56-095e-4202-9e58-97b41cd8d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14A696-FBB0-4ED9-B905-989CDD1467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2462FF-AE7B-4F3E-8006-BF48A3143E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7FAB6-6D05-4168-AEC5-3C1B88148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388ea-1bf9-481c-8e92-8b87808e0048"/>
    <ds:schemaRef ds:uri="8f0aae56-095e-4202-9e58-97b41cd8d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4364B4-C414-4E56-B94F-0C9FC33507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WCM_Memo Template_120215</Template>
  <TotalTime>2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Safeguarding Patient Information</vt:lpstr>
    </vt:vector>
  </TitlesOfParts>
  <Company>Hewlett-Packard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Patient Information</dc:title>
  <dc:subject>January 18, 2024</dc:subject>
  <dc:creator>CPO-P 1.1 (2/#/2024)</dc:creator>
  <cp:keywords/>
  <cp:lastModifiedBy>Farhaana Ali</cp:lastModifiedBy>
  <cp:revision>3</cp:revision>
  <cp:lastPrinted>2016-05-12T17:55:00Z</cp:lastPrinted>
  <dcterms:created xsi:type="dcterms:W3CDTF">2024-06-10T16:35:00Z</dcterms:created>
  <dcterms:modified xsi:type="dcterms:W3CDTF">2024-06-18T16:57:00Z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0x010100F609274EAEE47946BDE69A7D4C294701</vt:lpwstr>
  </property>
</Properties>
</file>